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689F" w14:textId="77777777" w:rsidR="00C84836" w:rsidRDefault="00C84836" w:rsidP="00C84836">
      <w:pPr>
        <w:pStyle w:val="NombreMateri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NOMBRE CARRERA</w:t>
      </w:r>
    </w:p>
    <w:p w14:paraId="7223A2EE" w14:textId="77777777" w:rsidR="00C84836" w:rsidRPr="0096378D" w:rsidRDefault="00C84836" w:rsidP="00DE453A">
      <w:pPr>
        <w:pStyle w:val="NombreMateria"/>
        <w:spacing w:line="360" w:lineRule="auto"/>
        <w:rPr>
          <w:rFonts w:ascii="Calibri" w:hAnsi="Calibri" w:cs="Calibri"/>
          <w:color w:val="auto"/>
          <w:sz w:val="24"/>
          <w:szCs w:val="24"/>
          <w:lang w:val="es-ES_tradnl" w:eastAsia="en-US"/>
        </w:rPr>
      </w:pPr>
    </w:p>
    <w:p w14:paraId="5C2E7860" w14:textId="4E436D21" w:rsidR="009F732C" w:rsidRPr="00365223" w:rsidRDefault="00C84836" w:rsidP="00553974">
      <w:pPr>
        <w:pStyle w:val="NombreMateria"/>
        <w:rPr>
          <w:rFonts w:ascii="Calibri" w:hAnsi="Calibri" w:cs="Calibri"/>
          <w:b/>
          <w:color w:val="990033"/>
          <w:sz w:val="48"/>
          <w:szCs w:val="48"/>
        </w:rPr>
      </w:pPr>
      <w:r w:rsidRPr="00365223">
        <w:rPr>
          <w:rFonts w:ascii="Calibri" w:hAnsi="Calibri" w:cs="Calibri"/>
          <w:b/>
          <w:color w:val="990033"/>
          <w:sz w:val="48"/>
          <w:szCs w:val="48"/>
        </w:rPr>
        <w:t xml:space="preserve">Nombre </w:t>
      </w:r>
      <w:r w:rsidR="00B860D6" w:rsidRPr="00B860D6">
        <w:rPr>
          <w:rFonts w:ascii="Calibri" w:hAnsi="Calibri" w:cs="Calibri"/>
          <w:b/>
          <w:color w:val="990033"/>
          <w:sz w:val="48"/>
          <w:szCs w:val="48"/>
        </w:rPr>
        <w:t>unidad curricular</w:t>
      </w:r>
    </w:p>
    <w:p w14:paraId="7DCCD4B6" w14:textId="01FA16D9" w:rsidR="00553974" w:rsidRDefault="002A54BC" w:rsidP="00CD4C20">
      <w:pPr>
        <w:spacing w:line="360" w:lineRule="auto"/>
        <w:rPr>
          <w:rStyle w:val="Docente"/>
          <w:rFonts w:ascii="Calibri" w:hAnsi="Calibri" w:cs="Calibri"/>
          <w:b w:val="0"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BF575" wp14:editId="377784A7">
                <wp:simplePos x="0" y="0"/>
                <wp:positionH relativeFrom="column">
                  <wp:posOffset>-27305</wp:posOffset>
                </wp:positionH>
                <wp:positionV relativeFrom="paragraph">
                  <wp:posOffset>71120</wp:posOffset>
                </wp:positionV>
                <wp:extent cx="10260000" cy="0"/>
                <wp:effectExtent l="0" t="0" r="0" b="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B4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-2.15pt;margin-top:5.6pt;width:80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" strokecolor="#7f7f7f" strokeweight="1pt">
                <v:shadow color="#7f7f7f" opacity=".5" offset="1pt,.74833mm"/>
              </v:shape>
            </w:pict>
          </mc:Fallback>
        </mc:AlternateContent>
      </w:r>
    </w:p>
    <w:p w14:paraId="36094227" w14:textId="77777777" w:rsidR="003051CB" w:rsidRPr="00D15642" w:rsidRDefault="00F23C32" w:rsidP="00CD4C20">
      <w:pPr>
        <w:spacing w:line="360" w:lineRule="auto"/>
        <w:rPr>
          <w:rStyle w:val="DocenteNombre"/>
          <w:rFonts w:ascii="Calibri" w:hAnsi="Calibri" w:cs="Calibri"/>
          <w:sz w:val="28"/>
          <w:szCs w:val="28"/>
        </w:rPr>
      </w:pPr>
      <w:r w:rsidRPr="00D15642">
        <w:rPr>
          <w:rStyle w:val="Docente"/>
          <w:rFonts w:ascii="Calibri" w:hAnsi="Calibri" w:cs="Calibri"/>
          <w:b w:val="0"/>
          <w:sz w:val="28"/>
          <w:szCs w:val="28"/>
        </w:rPr>
        <w:t xml:space="preserve">Docente </w:t>
      </w:r>
      <w:r w:rsidRPr="0030104F">
        <w:rPr>
          <w:rStyle w:val="Docente0"/>
          <w:rFonts w:ascii="Calibri" w:hAnsi="Calibri" w:cs="Calibri"/>
          <w:bCs w:val="0"/>
          <w:color w:val="990033"/>
          <w:sz w:val="28"/>
          <w:szCs w:val="28"/>
        </w:rPr>
        <w:t>/</w:t>
      </w:r>
      <w:r w:rsidRPr="00D15642">
        <w:rPr>
          <w:rFonts w:ascii="Calibri" w:hAnsi="Calibri" w:cs="Calibri"/>
          <w:sz w:val="28"/>
          <w:szCs w:val="28"/>
        </w:rPr>
        <w:t xml:space="preserve"> </w:t>
      </w:r>
      <w:r w:rsidR="00C84836">
        <w:rPr>
          <w:rStyle w:val="DocenteNombre"/>
          <w:rFonts w:ascii="Calibri" w:hAnsi="Calibri" w:cs="Calibri"/>
          <w:sz w:val="28"/>
          <w:szCs w:val="28"/>
        </w:rPr>
        <w:t>Nombre y Apellido</w:t>
      </w:r>
    </w:p>
    <w:p w14:paraId="1C3BABB6" w14:textId="77777777" w:rsidR="00F40D4D" w:rsidRPr="00F40D4D" w:rsidRDefault="00F40D4D" w:rsidP="00CC3968">
      <w:pPr>
        <w:rPr>
          <w:rStyle w:val="GuinClase"/>
          <w:rFonts w:ascii="Calibri" w:hAnsi="Calibri" w:cs="Calibri"/>
          <w:sz w:val="28"/>
          <w:szCs w:val="28"/>
        </w:rPr>
      </w:pPr>
    </w:p>
    <w:p w14:paraId="38371AEB" w14:textId="2E6534CE" w:rsidR="006F7FCD" w:rsidRPr="00B34BBA" w:rsidRDefault="00365223" w:rsidP="00F40D4D">
      <w:pPr>
        <w:spacing w:line="360" w:lineRule="auto"/>
        <w:rPr>
          <w:rStyle w:val="fecha"/>
          <w:b/>
          <w:color w:val="808080"/>
          <w:sz w:val="72"/>
          <w:szCs w:val="72"/>
        </w:rPr>
      </w:pPr>
      <w:r>
        <w:rPr>
          <w:rFonts w:ascii="Calibri" w:hAnsi="Calibri" w:cs="Calibri"/>
          <w:b/>
          <w:bCs/>
          <w:noProof/>
          <w:color w:val="808080"/>
          <w:sz w:val="72"/>
          <w:szCs w:val="72"/>
          <w:lang w:eastAsia="es-AR"/>
        </w:rPr>
        <w:drawing>
          <wp:anchor distT="0" distB="0" distL="114300" distR="114300" simplePos="0" relativeHeight="251659264" behindDoc="1" locked="0" layoutInCell="1" allowOverlap="1" wp14:anchorId="7BA79B79" wp14:editId="1BB5DE2F">
            <wp:simplePos x="0" y="0"/>
            <wp:positionH relativeFrom="page">
              <wp:posOffset>0</wp:posOffset>
            </wp:positionH>
            <wp:positionV relativeFrom="paragraph">
              <wp:posOffset>642620</wp:posOffset>
            </wp:positionV>
            <wp:extent cx="11094720" cy="194945"/>
            <wp:effectExtent l="0" t="0" r="0" b="0"/>
            <wp:wrapTight wrapText="bothSides">
              <wp:wrapPolygon edited="0">
                <wp:start x="0" y="0"/>
                <wp:lineTo x="0" y="18997"/>
                <wp:lineTo x="21548" y="18997"/>
                <wp:lineTo x="21548" y="0"/>
                <wp:lineTo x="0" y="0"/>
              </wp:wrapPolygon>
            </wp:wrapTight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trama_plantillas_word_cronograma_2022 NUEV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47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F47" w:rsidRPr="00B34BBA">
        <w:rPr>
          <w:rStyle w:val="GuinClase"/>
          <w:rFonts w:ascii="Calibri" w:hAnsi="Calibri" w:cs="Calibri"/>
          <w:color w:val="808080"/>
          <w:sz w:val="72"/>
          <w:szCs w:val="72"/>
        </w:rPr>
        <w:t>Cronograma</w:t>
      </w:r>
    </w:p>
    <w:p w14:paraId="35106CE2" w14:textId="73EADAC7" w:rsidR="006F7FCD" w:rsidRPr="0096378D" w:rsidRDefault="006F7FCD" w:rsidP="00CD4C20">
      <w:pPr>
        <w:pStyle w:val="NombreCarrera"/>
        <w:spacing w:line="280" w:lineRule="exact"/>
        <w:rPr>
          <w:rStyle w:val="fecha"/>
          <w:rFonts w:asciiTheme="minorHAnsi" w:hAnsiTheme="minorHAnsi" w:cstheme="minorHAnsi"/>
          <w:bCs/>
          <w:color w:val="auto"/>
          <w:sz w:val="24"/>
          <w:szCs w:val="24"/>
        </w:rPr>
      </w:pPr>
    </w:p>
    <w:tbl>
      <w:tblPr>
        <w:tblW w:w="145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250"/>
        <w:gridCol w:w="3573"/>
        <w:gridCol w:w="1984"/>
        <w:gridCol w:w="2694"/>
        <w:gridCol w:w="70"/>
        <w:gridCol w:w="2765"/>
      </w:tblGrid>
      <w:tr w:rsidR="008417F6" w14:paraId="44DF3D22" w14:textId="77777777" w:rsidTr="008417F6">
        <w:trPr>
          <w:trHeight w:val="34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1897D904" w14:textId="77777777" w:rsidR="008417F6" w:rsidRDefault="008417F6" w:rsidP="00DE453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Fecha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146D32CA" w14:textId="77777777" w:rsidR="008417F6" w:rsidRDefault="008417F6" w:rsidP="00DE453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Tema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3C423C09" w14:textId="3D197575" w:rsidR="008417F6" w:rsidRDefault="008417F6" w:rsidP="00DE453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17F6">
              <w:rPr>
                <w:rFonts w:ascii="Calibri" w:eastAsia="Calibri" w:hAnsi="Calibri" w:cs="Calibri"/>
                <w:b/>
                <w:sz w:val="20"/>
                <w:szCs w:val="20"/>
              </w:rPr>
              <w:t>Actividad de enseñanza y/o Actividades de evaluación</w:t>
            </w:r>
          </w:p>
          <w:p w14:paraId="06422178" w14:textId="77777777" w:rsidR="008417F6" w:rsidRDefault="008417F6" w:rsidP="00113B6B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0E310E08" w14:textId="7C3807D2" w:rsidR="008417F6" w:rsidRDefault="008417F6" w:rsidP="00113B6B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8417F6">
              <w:rPr>
                <w:rFonts w:ascii="Calibri" w:eastAsia="Calibri" w:hAnsi="Calibri" w:cs="Calibri"/>
                <w:i/>
                <w:sz w:val="16"/>
                <w:szCs w:val="16"/>
              </w:rPr>
              <w:t>Describir brevemente la actividad de enseñanza o la instancia de evaluación</w:t>
            </w:r>
          </w:p>
        </w:tc>
        <w:tc>
          <w:tcPr>
            <w:tcW w:w="7513" w:type="dxa"/>
            <w:gridSpan w:val="4"/>
            <w:vAlign w:val="center"/>
          </w:tcPr>
          <w:p w14:paraId="100C59D7" w14:textId="77777777" w:rsidR="008417F6" w:rsidRDefault="008417F6" w:rsidP="00DE453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Modalidad de cursada</w:t>
            </w:r>
          </w:p>
        </w:tc>
      </w:tr>
      <w:tr w:rsidR="008417F6" w14:paraId="2F8FFDC2" w14:textId="77777777" w:rsidTr="008417F6">
        <w:trPr>
          <w:trHeight w:val="442"/>
        </w:trPr>
        <w:tc>
          <w:tcPr>
            <w:tcW w:w="1260" w:type="dxa"/>
            <w:vMerge/>
            <w:shd w:val="clear" w:color="auto" w:fill="auto"/>
            <w:vAlign w:val="center"/>
          </w:tcPr>
          <w:p w14:paraId="43392BC0" w14:textId="77777777" w:rsidR="008417F6" w:rsidRDefault="008417F6" w:rsidP="00DE4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03503BE5" w14:textId="77777777" w:rsidR="008417F6" w:rsidRDefault="008417F6" w:rsidP="00DE4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38167D2F" w14:textId="77777777" w:rsidR="008417F6" w:rsidRDefault="008417F6" w:rsidP="00DE4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3A57FC" w14:textId="568F38B1" w:rsidR="008417F6" w:rsidRPr="00283881" w:rsidRDefault="008417F6" w:rsidP="00DE453A">
            <w:pPr>
              <w:jc w:val="center"/>
              <w:rPr>
                <w:rFonts w:ascii="Calibri" w:eastAsia="Calibri" w:hAnsi="Calibri" w:cs="Calibri"/>
                <w:b/>
                <w:iCs/>
                <w:sz w:val="16"/>
                <w:szCs w:val="16"/>
              </w:rPr>
            </w:pPr>
            <w:r w:rsidRPr="00283881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Asincrónico</w:t>
            </w:r>
          </w:p>
        </w:tc>
        <w:tc>
          <w:tcPr>
            <w:tcW w:w="5529" w:type="dxa"/>
            <w:gridSpan w:val="3"/>
            <w:vAlign w:val="center"/>
          </w:tcPr>
          <w:p w14:paraId="4E4E5E99" w14:textId="2C25E0C8" w:rsidR="008417F6" w:rsidRDefault="008417F6" w:rsidP="00DE453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23E8">
              <w:rPr>
                <w:rFonts w:ascii="Calibri" w:eastAsia="Calibri" w:hAnsi="Calibri" w:cs="Calibri"/>
                <w:b/>
                <w:sz w:val="20"/>
                <w:szCs w:val="20"/>
              </w:rPr>
              <w:t>Sincrónico</w:t>
            </w:r>
          </w:p>
        </w:tc>
      </w:tr>
      <w:tr w:rsidR="008417F6" w14:paraId="676FCF40" w14:textId="77777777" w:rsidTr="008417F6">
        <w:trPr>
          <w:trHeight w:val="794"/>
        </w:trPr>
        <w:tc>
          <w:tcPr>
            <w:tcW w:w="1260" w:type="dxa"/>
            <w:vMerge/>
            <w:shd w:val="clear" w:color="auto" w:fill="auto"/>
            <w:vAlign w:val="center"/>
          </w:tcPr>
          <w:p w14:paraId="4206BDB7" w14:textId="77777777" w:rsidR="008417F6" w:rsidRDefault="008417F6" w:rsidP="00D6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7A8DED7" w14:textId="77777777" w:rsidR="008417F6" w:rsidRDefault="008417F6" w:rsidP="00D6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44798AEA" w14:textId="77777777" w:rsidR="008417F6" w:rsidRDefault="008417F6" w:rsidP="00D6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59FE99" w14:textId="77777777" w:rsidR="008417F6" w:rsidRDefault="008417F6" w:rsidP="00110F01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Aula Virtual</w:t>
            </w:r>
          </w:p>
          <w:p w14:paraId="0A730B99" w14:textId="0A166CD6" w:rsidR="008417F6" w:rsidRDefault="008417F6" w:rsidP="00110F0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Especificar día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br/>
              <w:t>de publicación de la clase</w:t>
            </w:r>
          </w:p>
        </w:tc>
        <w:tc>
          <w:tcPr>
            <w:tcW w:w="2764" w:type="dxa"/>
            <w:gridSpan w:val="2"/>
            <w:vAlign w:val="center"/>
          </w:tcPr>
          <w:p w14:paraId="209D4C54" w14:textId="77777777" w:rsidR="008417F6" w:rsidRDefault="008417F6" w:rsidP="004671ED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Videollamada</w:t>
            </w:r>
          </w:p>
          <w:p w14:paraId="185C3C81" w14:textId="51EA326C" w:rsidR="008417F6" w:rsidRPr="004671ED" w:rsidRDefault="008417F6" w:rsidP="004671ED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El link del encuentro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br/>
              <w:t>se anunciará en el aula</w:t>
            </w:r>
          </w:p>
        </w:tc>
        <w:tc>
          <w:tcPr>
            <w:tcW w:w="2765" w:type="dxa"/>
            <w:vAlign w:val="center"/>
          </w:tcPr>
          <w:p w14:paraId="4362D028" w14:textId="77777777" w:rsidR="008417F6" w:rsidRDefault="008417F6" w:rsidP="00477435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Aula física</w:t>
            </w:r>
          </w:p>
          <w:p w14:paraId="363341CB" w14:textId="079A3EAB" w:rsidR="008417F6" w:rsidRPr="00477435" w:rsidRDefault="008417F6" w:rsidP="0047743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Especificar día, horario,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br/>
              <w:t>edificio y aula</w:t>
            </w:r>
          </w:p>
        </w:tc>
      </w:tr>
      <w:tr w:rsidR="008417F6" w14:paraId="0CC9E4F8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476EC788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01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7FE97ADA" w14:textId="49705464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1</w:t>
            </w:r>
          </w:p>
          <w:p w14:paraId="3B1B0437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67D981C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6B34D3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0ED66809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5" w:type="dxa"/>
          </w:tcPr>
          <w:p w14:paraId="5261CB87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015AAFAB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3861B94A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02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7D621C90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2</w:t>
            </w:r>
          </w:p>
          <w:p w14:paraId="180E1265" w14:textId="703005F9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EE45D3E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7EABF9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32985C67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5" w:type="dxa"/>
          </w:tcPr>
          <w:p w14:paraId="1A1DB94E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49096867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0F11EDCB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03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3DDC40D7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3</w:t>
            </w:r>
          </w:p>
          <w:p w14:paraId="45B0510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820943E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032FBD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4C4B374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5" w:type="dxa"/>
          </w:tcPr>
          <w:p w14:paraId="7C93B165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4041F5C0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08F702E0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04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0735FB7C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4</w:t>
            </w:r>
          </w:p>
          <w:p w14:paraId="3CFD68B0" w14:textId="7CF5BB01" w:rsidR="008417F6" w:rsidRPr="007A6A20" w:rsidRDefault="008417F6" w:rsidP="007A6A2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0A5FAF5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ED391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B33A0A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BC64496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252AFBF8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3D7D96A0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05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2BB2E7E0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5</w:t>
            </w:r>
          </w:p>
          <w:p w14:paraId="160843BB" w14:textId="5A207EF2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61B1AF9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5146E5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19C23D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D9287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72B60382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7D111209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06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6C12B185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6</w:t>
            </w:r>
          </w:p>
          <w:p w14:paraId="4B816799" w14:textId="1A8E9C66" w:rsidR="008417F6" w:rsidRPr="007A6A20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E704920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11348A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198526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15D5C0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21F0F66D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4BB18D7C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07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758DA03E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7</w:t>
            </w:r>
          </w:p>
          <w:p w14:paraId="55494E54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84EC44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50E489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5C2D7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E482CF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2E79FC1D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342A7FC3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08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5D743AF6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8</w:t>
            </w:r>
          </w:p>
          <w:p w14:paraId="4F06CCC4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2EA51D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FBA837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71041A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B713D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7FFF83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606F8604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18C9AEDE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0C463552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9</w:t>
            </w:r>
          </w:p>
          <w:p w14:paraId="7C7846E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D44198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827A1E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93A98A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DBE868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7230287A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3175360C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78A74817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10</w:t>
            </w:r>
          </w:p>
          <w:p w14:paraId="4485A379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5DD426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6C144F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53C3C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B89D7FE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417F6" w14:paraId="76469EF3" w14:textId="77777777" w:rsidTr="008417F6">
        <w:trPr>
          <w:trHeight w:val="794"/>
        </w:trPr>
        <w:tc>
          <w:tcPr>
            <w:tcW w:w="1260" w:type="dxa"/>
            <w:shd w:val="clear" w:color="auto" w:fill="auto"/>
            <w:vAlign w:val="center"/>
          </w:tcPr>
          <w:p w14:paraId="3C8DBE3E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)</w:t>
            </w:r>
            <w:proofErr w:type="gramEnd"/>
          </w:p>
        </w:tc>
        <w:tc>
          <w:tcPr>
            <w:tcW w:w="2250" w:type="dxa"/>
            <w:shd w:val="clear" w:color="auto" w:fill="auto"/>
            <w:vAlign w:val="center"/>
          </w:tcPr>
          <w:p w14:paraId="24C815FC" w14:textId="77777777" w:rsidR="008417F6" w:rsidRDefault="008417F6" w:rsidP="00D616D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Clase 11</w:t>
            </w:r>
          </w:p>
          <w:p w14:paraId="2B0026A3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FD6F6A2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057B4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56628C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E0F9151" w14:textId="77777777" w:rsidR="008417F6" w:rsidRDefault="008417F6" w:rsidP="00D616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2DE6D4" w14:textId="4DD278C3" w:rsidR="00F40D4D" w:rsidRPr="005911F5" w:rsidRDefault="00F40D4D" w:rsidP="007A6A20">
      <w:pPr>
        <w:pStyle w:val="NombreCarrera"/>
        <w:spacing w:line="280" w:lineRule="exact"/>
        <w:rPr>
          <w:rStyle w:val="fecha"/>
          <w:rFonts w:asciiTheme="minorHAnsi" w:hAnsiTheme="minorHAnsi" w:cstheme="minorHAnsi"/>
          <w:color w:val="auto"/>
          <w:sz w:val="24"/>
          <w:szCs w:val="24"/>
        </w:rPr>
      </w:pPr>
    </w:p>
    <w:p w14:paraId="25275B81" w14:textId="77777777" w:rsidR="00A36401" w:rsidRPr="005911F5" w:rsidRDefault="00A36401" w:rsidP="00A36401">
      <w:pPr>
        <w:rPr>
          <w:rFonts w:asciiTheme="minorHAnsi" w:hAnsiTheme="minorHAnsi" w:cstheme="minorHAnsi"/>
        </w:rPr>
      </w:pPr>
    </w:p>
    <w:sectPr w:rsidR="00A36401" w:rsidRPr="005911F5" w:rsidSect="00CC3968">
      <w:headerReference w:type="default" r:id="rId9"/>
      <w:footerReference w:type="default" r:id="rId10"/>
      <w:footerReference w:type="first" r:id="rId11"/>
      <w:pgSz w:w="16838" w:h="11906" w:orient="landscape" w:code="9"/>
      <w:pgMar w:top="851" w:right="1418" w:bottom="1418" w:left="851" w:header="567" w:footer="85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9F6A" w14:textId="77777777" w:rsidR="000D1960" w:rsidRDefault="000D1960">
      <w:r>
        <w:separator/>
      </w:r>
    </w:p>
    <w:p w14:paraId="574C802C" w14:textId="77777777" w:rsidR="000D1960" w:rsidRDefault="000D1960"/>
  </w:endnote>
  <w:endnote w:type="continuationSeparator" w:id="0">
    <w:p w14:paraId="5856CB8D" w14:textId="77777777" w:rsidR="000D1960" w:rsidRDefault="000D1960">
      <w:r>
        <w:continuationSeparator/>
      </w:r>
    </w:p>
    <w:p w14:paraId="14CBB292" w14:textId="77777777" w:rsidR="000D1960" w:rsidRDefault="000D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8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183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808080"/>
        <w:sz w:val="20"/>
        <w:szCs w:val="20"/>
      </w:rPr>
    </w:sdtEndPr>
    <w:sdtContent>
      <w:p w14:paraId="3826DC1B" w14:textId="35942898" w:rsidR="00A36401" w:rsidRPr="00A36401" w:rsidRDefault="004165CD" w:rsidP="00A36401">
        <w:pPr>
          <w:pStyle w:val="Piedepgina"/>
          <w:jc w:val="right"/>
          <w:rPr>
            <w:rFonts w:asciiTheme="minorHAnsi" w:hAnsiTheme="minorHAnsi" w:cstheme="minorHAnsi"/>
            <w:color w:val="808080"/>
            <w:sz w:val="20"/>
            <w:szCs w:val="20"/>
          </w:rPr>
        </w:pPr>
        <w:r w:rsidRPr="002F7DA5">
          <w:rPr>
            <w:rFonts w:asciiTheme="minorHAnsi" w:hAnsiTheme="minorHAnsi" w:cstheme="minorHAnsi"/>
            <w:noProof/>
            <w:color w:val="000000"/>
            <w:sz w:val="20"/>
            <w:szCs w:val="20"/>
            <w:lang w:eastAsia="es-AR"/>
          </w:rPr>
          <w:drawing>
            <wp:anchor distT="0" distB="0" distL="114300" distR="114300" simplePos="0" relativeHeight="251671040" behindDoc="0" locked="0" layoutInCell="1" allowOverlap="1" wp14:anchorId="0FE614AE" wp14:editId="440F97ED">
              <wp:simplePos x="0" y="0"/>
              <wp:positionH relativeFrom="column">
                <wp:posOffset>0</wp:posOffset>
              </wp:positionH>
              <wp:positionV relativeFrom="page">
                <wp:posOffset>6961505</wp:posOffset>
              </wp:positionV>
              <wp:extent cx="11094720" cy="194945"/>
              <wp:effectExtent l="0" t="0" r="0" b="0"/>
              <wp:wrapSquare wrapText="bothSides"/>
              <wp:docPr id="17" name="Imagen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" name="trama_azul_plantillas_word_cronograma_202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4720" cy="19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6401" w:rsidRPr="002F7DA5">
          <w:rPr>
            <w:rFonts w:asciiTheme="minorHAnsi" w:hAnsiTheme="minorHAnsi" w:cstheme="minorHAnsi"/>
            <w:color w:val="000000"/>
            <w:sz w:val="20"/>
            <w:szCs w:val="20"/>
          </w:rPr>
          <w:fldChar w:fldCharType="begin"/>
        </w:r>
        <w:r w:rsidR="00A36401" w:rsidRPr="002F7DA5">
          <w:rPr>
            <w:rFonts w:asciiTheme="minorHAnsi" w:hAnsiTheme="minorHAnsi" w:cstheme="minorHAnsi"/>
            <w:color w:val="000000"/>
            <w:sz w:val="20"/>
            <w:szCs w:val="20"/>
          </w:rPr>
          <w:instrText>PAGE   \* MERGEFORMAT</w:instrText>
        </w:r>
        <w:r w:rsidR="00A36401" w:rsidRPr="002F7DA5">
          <w:rPr>
            <w:rFonts w:asciiTheme="minorHAnsi" w:hAnsiTheme="minorHAnsi" w:cstheme="minorHAnsi"/>
            <w:color w:val="000000"/>
            <w:sz w:val="20"/>
            <w:szCs w:val="20"/>
          </w:rPr>
          <w:fldChar w:fldCharType="separate"/>
        </w:r>
        <w:r w:rsidR="00CC3968" w:rsidRPr="002F7DA5">
          <w:rPr>
            <w:rFonts w:asciiTheme="minorHAnsi" w:hAnsiTheme="minorHAnsi" w:cstheme="minorHAnsi"/>
            <w:noProof/>
            <w:color w:val="000000"/>
            <w:sz w:val="20"/>
            <w:szCs w:val="20"/>
          </w:rPr>
          <w:t>2</w:t>
        </w:r>
        <w:r w:rsidR="00A36401" w:rsidRPr="002F7DA5">
          <w:rPr>
            <w:rFonts w:asciiTheme="minorHAnsi" w:hAnsiTheme="minorHAnsi" w:cstheme="minorHAnsi"/>
            <w:color w:val="000000"/>
            <w:sz w:val="20"/>
            <w:szCs w:val="20"/>
          </w:rPr>
          <w:fldChar w:fldCharType="end"/>
        </w:r>
      </w:p>
    </w:sdtContent>
  </w:sdt>
  <w:p w14:paraId="13506698" w14:textId="0E2F9208" w:rsidR="004C6CBA" w:rsidRPr="004947FD" w:rsidRDefault="004C6CBA" w:rsidP="00A36401">
    <w:pPr>
      <w:pStyle w:val="Piedepgin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928C" w14:textId="247E242E" w:rsidR="00E357FD" w:rsidRDefault="00FA6168" w:rsidP="00D15642">
    <w:pPr>
      <w:pStyle w:val="Piedepgina"/>
      <w:spacing w:line="276" w:lineRule="auto"/>
      <w:ind w:firstLine="993"/>
      <w:rPr>
        <w:rFonts w:ascii="Calibri" w:hAnsi="Calibri" w:cs="Calibri"/>
        <w:color w:val="808080"/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68992" behindDoc="1" locked="0" layoutInCell="1" allowOverlap="1" wp14:anchorId="1C306FFC" wp14:editId="299431F3">
          <wp:simplePos x="0" y="0"/>
          <wp:positionH relativeFrom="column">
            <wp:posOffset>-297180</wp:posOffset>
          </wp:positionH>
          <wp:positionV relativeFrom="paragraph">
            <wp:posOffset>177800</wp:posOffset>
          </wp:positionV>
          <wp:extent cx="2299335" cy="649605"/>
          <wp:effectExtent l="0" t="0" r="5715" b="0"/>
          <wp:wrapNone/>
          <wp:docPr id="7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8BE9D" w14:textId="57D8E451" w:rsidR="00F20D1E" w:rsidRPr="00D15642" w:rsidRDefault="00FA6168" w:rsidP="00D15642">
    <w:pPr>
      <w:pStyle w:val="Piedepgina"/>
      <w:spacing w:line="276" w:lineRule="auto"/>
      <w:ind w:firstLine="993"/>
      <w:rPr>
        <w:rFonts w:ascii="Calibri" w:hAnsi="Calibri" w:cs="Calibri"/>
        <w:color w:val="808080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FEAFA0C" wp14:editId="64522EB6">
              <wp:simplePos x="0" y="0"/>
              <wp:positionH relativeFrom="column">
                <wp:posOffset>2168525</wp:posOffset>
              </wp:positionH>
              <wp:positionV relativeFrom="paragraph">
                <wp:posOffset>149225</wp:posOffset>
              </wp:positionV>
              <wp:extent cx="5527675" cy="40132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7675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E8652" w14:textId="0B0D49E8" w:rsidR="00D15642" w:rsidRPr="009F1444" w:rsidRDefault="00A124D0" w:rsidP="00D15642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F1444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DEPARTAMENTO DE (COMPLETAR)</w:t>
                          </w:r>
                        </w:p>
                        <w:p w14:paraId="08A3F752" w14:textId="56DD5A7D" w:rsidR="00D15642" w:rsidRPr="009F1444" w:rsidRDefault="00A124D0" w:rsidP="00D15642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F1444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CAMPUS VIRTUAL / SECRETARÍA ACADÉMICA / UNL</w:t>
                          </w:r>
                          <w:r w:rsidR="00CB5040" w:rsidRPr="009F1444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EAFA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0.75pt;margin-top:11.75pt;width:435.25pt;height:31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" stroked="f">
              <v:textbox style="mso-fit-shape-to-text:t">
                <w:txbxContent>
                  <w:p w14:paraId="7BEE8652" w14:textId="0B0D49E8" w:rsidR="00D15642" w:rsidRPr="009F1444" w:rsidRDefault="00A124D0" w:rsidP="00D15642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F1444">
                      <w:rPr>
                        <w:rFonts w:ascii="Calibri" w:hAnsi="Calibri" w:cs="Calibri"/>
                        <w:sz w:val="18"/>
                        <w:szCs w:val="18"/>
                      </w:rPr>
                      <w:t>DEPARTAMENTO DE (COMPLETAR)</w:t>
                    </w:r>
                  </w:p>
                  <w:p w14:paraId="08A3F752" w14:textId="56DD5A7D" w:rsidR="00D15642" w:rsidRPr="009F1444" w:rsidRDefault="00A124D0" w:rsidP="00D15642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F1444">
                      <w:rPr>
                        <w:rFonts w:ascii="Calibri" w:hAnsi="Calibri" w:cs="Calibri"/>
                        <w:sz w:val="18"/>
                        <w:szCs w:val="18"/>
                      </w:rPr>
                      <w:t>CAMPUS VIRTUAL / SECRETARÍA ACADÉMICA / UNL</w:t>
                    </w:r>
                    <w:r w:rsidR="00CB5040" w:rsidRPr="009F1444">
                      <w:rPr>
                        <w:rFonts w:ascii="Calibri" w:hAnsi="Calibri" w:cs="Calibri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Pr="00D15642">
      <w:rPr>
        <w:rFonts w:ascii="Calibri" w:hAnsi="Calibri" w:cs="Calibri"/>
        <w:noProof/>
        <w:sz w:val="20"/>
        <w:szCs w:val="20"/>
        <w:lang w:eastAsia="es-AR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1EBC52E" wp14:editId="5B31350F">
              <wp:simplePos x="0" y="0"/>
              <wp:positionH relativeFrom="column">
                <wp:posOffset>1965960</wp:posOffset>
              </wp:positionH>
              <wp:positionV relativeFrom="paragraph">
                <wp:posOffset>109855</wp:posOffset>
              </wp:positionV>
              <wp:extent cx="0" cy="467360"/>
              <wp:effectExtent l="0" t="0" r="38100" b="27940"/>
              <wp:wrapNone/>
              <wp:docPr id="1547661177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6736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B05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54.8pt;margin-top:8.65pt;width:0;height:36.8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" strokeweight=".5pt"/>
          </w:pict>
        </mc:Fallback>
      </mc:AlternateContent>
    </w:r>
    <w:r w:rsidR="00CC3968">
      <w:rPr>
        <w:rFonts w:ascii="Calibri" w:hAnsi="Calibri" w:cs="Calibri"/>
        <w:noProof/>
        <w:color w:val="666666"/>
        <w:sz w:val="20"/>
        <w:szCs w:val="20"/>
        <w:lang w:eastAsia="es-AR"/>
      </w:rPr>
      <w:drawing>
        <wp:anchor distT="0" distB="0" distL="114300" distR="114300" simplePos="0" relativeHeight="251663872" behindDoc="0" locked="0" layoutInCell="1" allowOverlap="1" wp14:anchorId="199BA2E5" wp14:editId="15E17BEA">
          <wp:simplePos x="0" y="0"/>
          <wp:positionH relativeFrom="column">
            <wp:posOffset>8589645</wp:posOffset>
          </wp:positionH>
          <wp:positionV relativeFrom="paragraph">
            <wp:posOffset>216535</wp:posOffset>
          </wp:positionV>
          <wp:extent cx="699770" cy="261620"/>
          <wp:effectExtent l="0" t="0" r="5080" b="5080"/>
          <wp:wrapNone/>
          <wp:docPr id="21" name="Imagen 21" descr="by-nc-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y-nc-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58A2A" w14:textId="35010D5F" w:rsidR="00D15642" w:rsidRDefault="00D156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B373" w14:textId="77777777" w:rsidR="000D1960" w:rsidRDefault="000D1960">
      <w:r>
        <w:separator/>
      </w:r>
    </w:p>
    <w:p w14:paraId="5BB61AD1" w14:textId="77777777" w:rsidR="000D1960" w:rsidRDefault="000D1960"/>
  </w:footnote>
  <w:footnote w:type="continuationSeparator" w:id="0">
    <w:p w14:paraId="6439BD8D" w14:textId="77777777" w:rsidR="000D1960" w:rsidRDefault="000D1960">
      <w:r>
        <w:continuationSeparator/>
      </w:r>
    </w:p>
    <w:p w14:paraId="1629B5E6" w14:textId="77777777" w:rsidR="000D1960" w:rsidRDefault="000D1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C339" w14:textId="4FD076E6" w:rsidR="00F20D1E" w:rsidRPr="00D15642" w:rsidRDefault="00553974" w:rsidP="00553974">
    <w:pPr>
      <w:pStyle w:val="Encabezado"/>
      <w:rPr>
        <w:rFonts w:ascii="Calibri" w:hAnsi="Calibri" w:cs="Calibri"/>
        <w:sz w:val="18"/>
        <w:szCs w:val="18"/>
        <w:lang w:val="fr-FR"/>
      </w:rPr>
    </w:pPr>
    <w:r>
      <w:rPr>
        <w:rFonts w:ascii="Calibri" w:hAnsi="Calibri" w:cs="Calibri"/>
        <w:sz w:val="18"/>
        <w:szCs w:val="18"/>
      </w:rPr>
      <w:t>UNLa_</w:t>
    </w:r>
    <w:r w:rsidR="002C624F" w:rsidRPr="002C624F">
      <w:rPr>
        <w:rFonts w:ascii="Calibri" w:hAnsi="Calibri" w:cs="Calibri"/>
        <w:sz w:val="18"/>
        <w:szCs w:val="18"/>
      </w:rPr>
      <w:t>CARRERA</w:t>
    </w:r>
    <w:r w:rsidR="00D15642" w:rsidRPr="00D15642">
      <w:rPr>
        <w:rFonts w:ascii="Calibri" w:hAnsi="Calibri" w:cs="Calibri"/>
        <w:sz w:val="18"/>
        <w:szCs w:val="18"/>
      </w:rPr>
      <w:t>_</w:t>
    </w:r>
    <w:r w:rsidR="001A13C0">
      <w:rPr>
        <w:rFonts w:ascii="Calibri" w:hAnsi="Calibri" w:cs="Calibri"/>
        <w:b/>
        <w:color w:val="990033"/>
        <w:sz w:val="18"/>
        <w:szCs w:val="18"/>
      </w:rPr>
      <w:t>UNIDAD CURRICULAR</w:t>
    </w:r>
    <w:r w:rsidR="00D15642" w:rsidRPr="00D15642">
      <w:rPr>
        <w:rFonts w:ascii="Calibri" w:hAnsi="Calibri" w:cs="Calibri"/>
        <w:sz w:val="18"/>
        <w:szCs w:val="18"/>
      </w:rPr>
      <w:t>_</w:t>
    </w:r>
    <w:r>
      <w:rPr>
        <w:rFonts w:ascii="Calibri" w:hAnsi="Calibri" w:cs="Calibri"/>
        <w:sz w:val="18"/>
        <w:szCs w:val="18"/>
      </w:rPr>
      <w:t>CRONOGRAMA</w:t>
    </w:r>
  </w:p>
  <w:p w14:paraId="72C44D87" w14:textId="7F85BDE5" w:rsidR="00F20D1E" w:rsidRPr="005911F5" w:rsidRDefault="0096378D">
    <w:pPr>
      <w:pStyle w:val="Encabezado"/>
      <w:rPr>
        <w:rFonts w:asciiTheme="minorHAnsi" w:hAnsiTheme="minorHAnsi" w:cstheme="minorHAnsi"/>
        <w:sz w:val="24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CB4AB" wp14:editId="185A9E4D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10260000" cy="0"/>
              <wp:effectExtent l="0" t="0" r="0" b="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73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.1pt;margin-top:4pt;width:807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" strokecolor="#039" strokeweight="1pt"/>
          </w:pict>
        </mc:Fallback>
      </mc:AlternateContent>
    </w:r>
  </w:p>
  <w:p w14:paraId="6FDF1C7E" w14:textId="77777777" w:rsidR="00F20D1E" w:rsidRPr="005911F5" w:rsidRDefault="00F20D1E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044E"/>
    <w:multiLevelType w:val="hybridMultilevel"/>
    <w:tmpl w:val="E5A463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4D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43171"/>
    <w:multiLevelType w:val="multilevel"/>
    <w:tmpl w:val="145C7C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C4011C7"/>
    <w:multiLevelType w:val="hybridMultilevel"/>
    <w:tmpl w:val="751E7744"/>
    <w:lvl w:ilvl="0" w:tplc="7B54D648">
      <w:numFmt w:val="bullet"/>
      <w:lvlText w:val="-"/>
      <w:lvlJc w:val="left"/>
      <w:pPr>
        <w:ind w:left="895" w:hanging="360"/>
      </w:pPr>
      <w:rPr>
        <w:rFonts w:ascii="Gill Sans MT" w:eastAsia="Times New Roman" w:hAnsi="Gill Sans M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3F747874"/>
    <w:multiLevelType w:val="hybridMultilevel"/>
    <w:tmpl w:val="A2006790"/>
    <w:lvl w:ilvl="0" w:tplc="7B54D64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846F2"/>
    <w:multiLevelType w:val="multilevel"/>
    <w:tmpl w:val="0FF0B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F055A"/>
    <w:multiLevelType w:val="multilevel"/>
    <w:tmpl w:val="1CBCB7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EE22E58"/>
    <w:multiLevelType w:val="hybridMultilevel"/>
    <w:tmpl w:val="42CCF0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4540F"/>
    <w:multiLevelType w:val="multilevel"/>
    <w:tmpl w:val="0A62B2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20612752">
    <w:abstractNumId w:val="0"/>
  </w:num>
  <w:num w:numId="2" w16cid:durableId="978614575">
    <w:abstractNumId w:val="4"/>
  </w:num>
  <w:num w:numId="3" w16cid:durableId="931014604">
    <w:abstractNumId w:val="1"/>
  </w:num>
  <w:num w:numId="4" w16cid:durableId="2133548458">
    <w:abstractNumId w:val="5"/>
  </w:num>
  <w:num w:numId="5" w16cid:durableId="502477933">
    <w:abstractNumId w:val="7"/>
  </w:num>
  <w:num w:numId="6" w16cid:durableId="1962564059">
    <w:abstractNumId w:val="3"/>
  </w:num>
  <w:num w:numId="7" w16cid:durableId="1837766366">
    <w:abstractNumId w:val="2"/>
  </w:num>
  <w:num w:numId="8" w16cid:durableId="96577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savePreviewPicture/>
  <w:hdrShapeDefaults>
    <o:shapedefaults v:ext="edit" spidmax="2050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8D"/>
    <w:rsid w:val="00031CD2"/>
    <w:rsid w:val="00032C06"/>
    <w:rsid w:val="00035893"/>
    <w:rsid w:val="00043B4C"/>
    <w:rsid w:val="0005441B"/>
    <w:rsid w:val="00056C3B"/>
    <w:rsid w:val="00056F4C"/>
    <w:rsid w:val="000651DF"/>
    <w:rsid w:val="00066E23"/>
    <w:rsid w:val="00082B72"/>
    <w:rsid w:val="000902A3"/>
    <w:rsid w:val="00092C7D"/>
    <w:rsid w:val="000A06CB"/>
    <w:rsid w:val="000B7FE2"/>
    <w:rsid w:val="000C0AAF"/>
    <w:rsid w:val="000D178D"/>
    <w:rsid w:val="000D1960"/>
    <w:rsid w:val="000D3367"/>
    <w:rsid w:val="000D41EB"/>
    <w:rsid w:val="000E5B74"/>
    <w:rsid w:val="000F173E"/>
    <w:rsid w:val="000F3686"/>
    <w:rsid w:val="00104AB5"/>
    <w:rsid w:val="0011082F"/>
    <w:rsid w:val="00110F01"/>
    <w:rsid w:val="001113A2"/>
    <w:rsid w:val="001117FA"/>
    <w:rsid w:val="001125D2"/>
    <w:rsid w:val="00113B6B"/>
    <w:rsid w:val="00147548"/>
    <w:rsid w:val="0015719B"/>
    <w:rsid w:val="001646C6"/>
    <w:rsid w:val="00165256"/>
    <w:rsid w:val="00183CD9"/>
    <w:rsid w:val="00184440"/>
    <w:rsid w:val="00196653"/>
    <w:rsid w:val="001A13C0"/>
    <w:rsid w:val="001A35D1"/>
    <w:rsid w:val="001C5DB0"/>
    <w:rsid w:val="001E21DC"/>
    <w:rsid w:val="001E3394"/>
    <w:rsid w:val="001F6DF2"/>
    <w:rsid w:val="00201382"/>
    <w:rsid w:val="00205FFF"/>
    <w:rsid w:val="00213CB0"/>
    <w:rsid w:val="0022124B"/>
    <w:rsid w:val="0022698E"/>
    <w:rsid w:val="0023050F"/>
    <w:rsid w:val="00232A86"/>
    <w:rsid w:val="00234752"/>
    <w:rsid w:val="00245F7D"/>
    <w:rsid w:val="002536DA"/>
    <w:rsid w:val="00283881"/>
    <w:rsid w:val="00286733"/>
    <w:rsid w:val="002935C5"/>
    <w:rsid w:val="00296036"/>
    <w:rsid w:val="002960DE"/>
    <w:rsid w:val="002A54BC"/>
    <w:rsid w:val="002B1A0A"/>
    <w:rsid w:val="002C624F"/>
    <w:rsid w:val="002E156C"/>
    <w:rsid w:val="002F7DA5"/>
    <w:rsid w:val="0030104F"/>
    <w:rsid w:val="003051CB"/>
    <w:rsid w:val="00323DF7"/>
    <w:rsid w:val="003341EB"/>
    <w:rsid w:val="00345D21"/>
    <w:rsid w:val="0035488D"/>
    <w:rsid w:val="003618ED"/>
    <w:rsid w:val="003629C9"/>
    <w:rsid w:val="00365223"/>
    <w:rsid w:val="00366005"/>
    <w:rsid w:val="0037237C"/>
    <w:rsid w:val="0037493A"/>
    <w:rsid w:val="00380D61"/>
    <w:rsid w:val="00387510"/>
    <w:rsid w:val="0039416D"/>
    <w:rsid w:val="003A6F5F"/>
    <w:rsid w:val="003D2C3D"/>
    <w:rsid w:val="003D61A6"/>
    <w:rsid w:val="003E6876"/>
    <w:rsid w:val="003F212A"/>
    <w:rsid w:val="003F6C3E"/>
    <w:rsid w:val="0041519A"/>
    <w:rsid w:val="004165CD"/>
    <w:rsid w:val="00434CF1"/>
    <w:rsid w:val="00446D49"/>
    <w:rsid w:val="00453045"/>
    <w:rsid w:val="00460871"/>
    <w:rsid w:val="004671ED"/>
    <w:rsid w:val="00471AC1"/>
    <w:rsid w:val="00472791"/>
    <w:rsid w:val="00477435"/>
    <w:rsid w:val="00490268"/>
    <w:rsid w:val="004947FD"/>
    <w:rsid w:val="004C00AB"/>
    <w:rsid w:val="004C6CBA"/>
    <w:rsid w:val="004D0BA1"/>
    <w:rsid w:val="004E25DE"/>
    <w:rsid w:val="005164B0"/>
    <w:rsid w:val="00521D7F"/>
    <w:rsid w:val="00525727"/>
    <w:rsid w:val="005329D3"/>
    <w:rsid w:val="00534B8E"/>
    <w:rsid w:val="0053582D"/>
    <w:rsid w:val="005419A1"/>
    <w:rsid w:val="0054332E"/>
    <w:rsid w:val="00553974"/>
    <w:rsid w:val="00556073"/>
    <w:rsid w:val="00563BAE"/>
    <w:rsid w:val="0056656E"/>
    <w:rsid w:val="005777F7"/>
    <w:rsid w:val="005911F5"/>
    <w:rsid w:val="00592E6D"/>
    <w:rsid w:val="005943AD"/>
    <w:rsid w:val="005A1E1A"/>
    <w:rsid w:val="005A333A"/>
    <w:rsid w:val="005B6FFB"/>
    <w:rsid w:val="005C36ED"/>
    <w:rsid w:val="005C7EF0"/>
    <w:rsid w:val="005D143E"/>
    <w:rsid w:val="005E7E2E"/>
    <w:rsid w:val="005F6F1C"/>
    <w:rsid w:val="00610D67"/>
    <w:rsid w:val="0064187A"/>
    <w:rsid w:val="00643AFD"/>
    <w:rsid w:val="00660E42"/>
    <w:rsid w:val="0067304D"/>
    <w:rsid w:val="0068396D"/>
    <w:rsid w:val="00685AD5"/>
    <w:rsid w:val="006905E1"/>
    <w:rsid w:val="00696E88"/>
    <w:rsid w:val="006A5C2B"/>
    <w:rsid w:val="006B288E"/>
    <w:rsid w:val="006E3D8E"/>
    <w:rsid w:val="006F090A"/>
    <w:rsid w:val="006F7FCD"/>
    <w:rsid w:val="00701794"/>
    <w:rsid w:val="00715E79"/>
    <w:rsid w:val="0074259C"/>
    <w:rsid w:val="007658E1"/>
    <w:rsid w:val="007664B4"/>
    <w:rsid w:val="007670E8"/>
    <w:rsid w:val="00770763"/>
    <w:rsid w:val="00772C2B"/>
    <w:rsid w:val="00781D08"/>
    <w:rsid w:val="00786577"/>
    <w:rsid w:val="007A6A20"/>
    <w:rsid w:val="007A71BA"/>
    <w:rsid w:val="007E0356"/>
    <w:rsid w:val="007E083D"/>
    <w:rsid w:val="0080298F"/>
    <w:rsid w:val="008078FC"/>
    <w:rsid w:val="00811263"/>
    <w:rsid w:val="00824F2A"/>
    <w:rsid w:val="00835DFE"/>
    <w:rsid w:val="00837E4A"/>
    <w:rsid w:val="008417F6"/>
    <w:rsid w:val="00846C93"/>
    <w:rsid w:val="00853EB3"/>
    <w:rsid w:val="00870582"/>
    <w:rsid w:val="00882C4A"/>
    <w:rsid w:val="0089757F"/>
    <w:rsid w:val="008A5FF4"/>
    <w:rsid w:val="008C64A7"/>
    <w:rsid w:val="008E37C5"/>
    <w:rsid w:val="008E7A05"/>
    <w:rsid w:val="008F0E97"/>
    <w:rsid w:val="00905B82"/>
    <w:rsid w:val="00906440"/>
    <w:rsid w:val="009118CD"/>
    <w:rsid w:val="00917790"/>
    <w:rsid w:val="00920E9E"/>
    <w:rsid w:val="00923CF8"/>
    <w:rsid w:val="00927334"/>
    <w:rsid w:val="009453A2"/>
    <w:rsid w:val="00947F7A"/>
    <w:rsid w:val="00960B99"/>
    <w:rsid w:val="00961FA2"/>
    <w:rsid w:val="0096378D"/>
    <w:rsid w:val="009662C7"/>
    <w:rsid w:val="0096704C"/>
    <w:rsid w:val="00975F8F"/>
    <w:rsid w:val="0098114E"/>
    <w:rsid w:val="00987A55"/>
    <w:rsid w:val="009B45AF"/>
    <w:rsid w:val="009B683A"/>
    <w:rsid w:val="009C33D4"/>
    <w:rsid w:val="009C4AD8"/>
    <w:rsid w:val="009C7B2A"/>
    <w:rsid w:val="009C7BD8"/>
    <w:rsid w:val="009F1353"/>
    <w:rsid w:val="009F1444"/>
    <w:rsid w:val="009F732C"/>
    <w:rsid w:val="00A04DD0"/>
    <w:rsid w:val="00A124D0"/>
    <w:rsid w:val="00A12B1A"/>
    <w:rsid w:val="00A30C10"/>
    <w:rsid w:val="00A31F47"/>
    <w:rsid w:val="00A337C2"/>
    <w:rsid w:val="00A36401"/>
    <w:rsid w:val="00A52AE7"/>
    <w:rsid w:val="00A65E9B"/>
    <w:rsid w:val="00A70EA5"/>
    <w:rsid w:val="00A76DB1"/>
    <w:rsid w:val="00AA3AB0"/>
    <w:rsid w:val="00AA7B1B"/>
    <w:rsid w:val="00AB2878"/>
    <w:rsid w:val="00AC47BA"/>
    <w:rsid w:val="00AC59E4"/>
    <w:rsid w:val="00AD702B"/>
    <w:rsid w:val="00AE5098"/>
    <w:rsid w:val="00AE7B6F"/>
    <w:rsid w:val="00B02356"/>
    <w:rsid w:val="00B335D4"/>
    <w:rsid w:val="00B34BBA"/>
    <w:rsid w:val="00B409CC"/>
    <w:rsid w:val="00B417C3"/>
    <w:rsid w:val="00B42152"/>
    <w:rsid w:val="00B4357C"/>
    <w:rsid w:val="00B4537C"/>
    <w:rsid w:val="00B541BC"/>
    <w:rsid w:val="00B55AE9"/>
    <w:rsid w:val="00B568C5"/>
    <w:rsid w:val="00B61269"/>
    <w:rsid w:val="00B71537"/>
    <w:rsid w:val="00B72514"/>
    <w:rsid w:val="00B81E36"/>
    <w:rsid w:val="00B83EA0"/>
    <w:rsid w:val="00B860D6"/>
    <w:rsid w:val="00B923E8"/>
    <w:rsid w:val="00B94AA9"/>
    <w:rsid w:val="00BA6476"/>
    <w:rsid w:val="00BB544E"/>
    <w:rsid w:val="00BC2CAF"/>
    <w:rsid w:val="00BC5960"/>
    <w:rsid w:val="00BE1103"/>
    <w:rsid w:val="00BE5430"/>
    <w:rsid w:val="00BE5B10"/>
    <w:rsid w:val="00BF6209"/>
    <w:rsid w:val="00C041F5"/>
    <w:rsid w:val="00C13528"/>
    <w:rsid w:val="00C2236B"/>
    <w:rsid w:val="00C2246E"/>
    <w:rsid w:val="00C25F89"/>
    <w:rsid w:val="00C3176F"/>
    <w:rsid w:val="00C33F50"/>
    <w:rsid w:val="00C42368"/>
    <w:rsid w:val="00C56ACF"/>
    <w:rsid w:val="00C570CB"/>
    <w:rsid w:val="00C572B0"/>
    <w:rsid w:val="00C6090C"/>
    <w:rsid w:val="00C84836"/>
    <w:rsid w:val="00C85011"/>
    <w:rsid w:val="00C97DE4"/>
    <w:rsid w:val="00CB109C"/>
    <w:rsid w:val="00CB5040"/>
    <w:rsid w:val="00CC3968"/>
    <w:rsid w:val="00CD0086"/>
    <w:rsid w:val="00CD4C20"/>
    <w:rsid w:val="00CD6BC3"/>
    <w:rsid w:val="00D04180"/>
    <w:rsid w:val="00D15642"/>
    <w:rsid w:val="00D232A7"/>
    <w:rsid w:val="00D30213"/>
    <w:rsid w:val="00D3762F"/>
    <w:rsid w:val="00D473A1"/>
    <w:rsid w:val="00D61868"/>
    <w:rsid w:val="00D6613F"/>
    <w:rsid w:val="00D663E6"/>
    <w:rsid w:val="00D73E6E"/>
    <w:rsid w:val="00D756FB"/>
    <w:rsid w:val="00D85D56"/>
    <w:rsid w:val="00D9300F"/>
    <w:rsid w:val="00D93BDC"/>
    <w:rsid w:val="00D955BA"/>
    <w:rsid w:val="00DE453A"/>
    <w:rsid w:val="00DE604D"/>
    <w:rsid w:val="00DE7045"/>
    <w:rsid w:val="00DF2126"/>
    <w:rsid w:val="00DF235C"/>
    <w:rsid w:val="00DF318A"/>
    <w:rsid w:val="00DF4F41"/>
    <w:rsid w:val="00E240CD"/>
    <w:rsid w:val="00E3317B"/>
    <w:rsid w:val="00E3497E"/>
    <w:rsid w:val="00E357FD"/>
    <w:rsid w:val="00E36BD9"/>
    <w:rsid w:val="00E51F8B"/>
    <w:rsid w:val="00E5628D"/>
    <w:rsid w:val="00E606A3"/>
    <w:rsid w:val="00E62394"/>
    <w:rsid w:val="00E62457"/>
    <w:rsid w:val="00E72EA1"/>
    <w:rsid w:val="00E828BC"/>
    <w:rsid w:val="00EB23B3"/>
    <w:rsid w:val="00EB41BF"/>
    <w:rsid w:val="00ED3A2B"/>
    <w:rsid w:val="00EE2069"/>
    <w:rsid w:val="00EE4F6C"/>
    <w:rsid w:val="00EE6C6A"/>
    <w:rsid w:val="00F04424"/>
    <w:rsid w:val="00F04DAB"/>
    <w:rsid w:val="00F20D1E"/>
    <w:rsid w:val="00F23C32"/>
    <w:rsid w:val="00F27767"/>
    <w:rsid w:val="00F376C1"/>
    <w:rsid w:val="00F40D4D"/>
    <w:rsid w:val="00F42A8C"/>
    <w:rsid w:val="00F4665C"/>
    <w:rsid w:val="00F60C93"/>
    <w:rsid w:val="00F65FDC"/>
    <w:rsid w:val="00F83204"/>
    <w:rsid w:val="00F957F1"/>
    <w:rsid w:val="00F96091"/>
    <w:rsid w:val="00FA429A"/>
    <w:rsid w:val="00FA6168"/>
    <w:rsid w:val="00FC07E6"/>
    <w:rsid w:val="00FC4B0D"/>
    <w:rsid w:val="00FD7CE6"/>
    <w:rsid w:val="00FE19D9"/>
    <w:rsid w:val="00FF1D12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39"/>
    </o:shapedefaults>
    <o:shapelayout v:ext="edit">
      <o:idmap v:ext="edit" data="2"/>
    </o:shapelayout>
  </w:shapeDefaults>
  <w:decimalSymbol w:val=","/>
  <w:listSeparator w:val=";"/>
  <w14:docId w14:val="40AA052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D5"/>
    <w:rPr>
      <w:sz w:val="24"/>
      <w:szCs w:val="24"/>
      <w:lang w:val="es-AR" w:eastAsia="es-ES"/>
    </w:rPr>
  </w:style>
  <w:style w:type="paragraph" w:styleId="Ttulo2">
    <w:name w:val="heading 2"/>
    <w:basedOn w:val="Normal"/>
    <w:next w:val="Normal"/>
    <w:qFormat/>
    <w:rsid w:val="004D75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E5B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356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B02356"/>
    <w:rPr>
      <w:rFonts w:ascii="Arial" w:hAnsi="Arial"/>
      <w:sz w:val="22"/>
      <w:szCs w:val="24"/>
      <w:lang w:val="es-AR" w:eastAsia="es-ES" w:bidi="ar-SA"/>
    </w:rPr>
  </w:style>
  <w:style w:type="paragraph" w:styleId="Piedepgina">
    <w:name w:val="footer"/>
    <w:basedOn w:val="Normal"/>
    <w:link w:val="PiedepginaCar"/>
    <w:uiPriority w:val="99"/>
    <w:rsid w:val="00B02356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customStyle="1" w:styleId="PiedepginaCar">
    <w:name w:val="Pie de página Car"/>
    <w:link w:val="Piedepgina"/>
    <w:uiPriority w:val="99"/>
    <w:rsid w:val="00B02356"/>
    <w:rPr>
      <w:rFonts w:ascii="Arial" w:hAnsi="Arial"/>
      <w:sz w:val="18"/>
      <w:szCs w:val="24"/>
      <w:lang w:val="es-AR" w:eastAsia="es-ES" w:bidi="ar-SA"/>
    </w:rPr>
  </w:style>
  <w:style w:type="character" w:styleId="Nmerodepgina">
    <w:name w:val="page number"/>
    <w:rsid w:val="00B02356"/>
    <w:rPr>
      <w:rFonts w:ascii="Arial" w:hAnsi="Arial"/>
      <w:b/>
      <w:color w:val="FFFFFF"/>
      <w:sz w:val="20"/>
    </w:rPr>
  </w:style>
  <w:style w:type="paragraph" w:styleId="Textodeglobo">
    <w:name w:val="Balloon Text"/>
    <w:basedOn w:val="Normal"/>
    <w:semiHidden/>
    <w:rsid w:val="000B156D"/>
    <w:rPr>
      <w:rFonts w:ascii="Tahoma" w:hAnsi="Tahoma" w:cs="Tahoma"/>
      <w:sz w:val="16"/>
      <w:szCs w:val="16"/>
    </w:rPr>
  </w:style>
  <w:style w:type="paragraph" w:customStyle="1" w:styleId="CuerpodeTEXTO">
    <w:name w:val="Cuerpo de TEXTO"/>
    <w:basedOn w:val="Normal"/>
    <w:rsid w:val="000651DF"/>
    <w:pPr>
      <w:tabs>
        <w:tab w:val="left" w:pos="397"/>
        <w:tab w:val="left" w:pos="2721"/>
        <w:tab w:val="left" w:pos="5046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Trade Gothic LT Std Light" w:hAnsi="Trade Gothic LT Std Light" w:cs="Trade Gothic LT Std Light"/>
      <w:color w:val="000000"/>
      <w:sz w:val="21"/>
      <w:szCs w:val="21"/>
      <w:lang w:val="es-ES_tradnl"/>
    </w:rPr>
  </w:style>
  <w:style w:type="paragraph" w:customStyle="1" w:styleId="Biblio">
    <w:name w:val="Biblio"/>
    <w:basedOn w:val="Actividadconsigna"/>
    <w:qFormat/>
    <w:rsid w:val="00C3176F"/>
    <w:pPr>
      <w:ind w:left="851"/>
      <w:jc w:val="both"/>
    </w:pPr>
    <w:rPr>
      <w:sz w:val="21"/>
    </w:rPr>
  </w:style>
  <w:style w:type="paragraph" w:customStyle="1" w:styleId="NombreCarrera">
    <w:name w:val="Nombre Carrera"/>
    <w:basedOn w:val="Normal"/>
    <w:rsid w:val="003F6C3E"/>
    <w:pPr>
      <w:spacing w:line="400" w:lineRule="exact"/>
    </w:pPr>
    <w:rPr>
      <w:rFonts w:ascii="Arial" w:hAnsi="Arial"/>
      <w:color w:val="68B133"/>
      <w:sz w:val="22"/>
      <w:szCs w:val="20"/>
    </w:rPr>
  </w:style>
  <w:style w:type="paragraph" w:customStyle="1" w:styleId="NombreMateria">
    <w:name w:val="Nombre Materia"/>
    <w:basedOn w:val="Normal"/>
    <w:rsid w:val="003F6C3E"/>
    <w:pPr>
      <w:spacing w:line="480" w:lineRule="exact"/>
    </w:pPr>
    <w:rPr>
      <w:rFonts w:ascii="Arial" w:hAnsi="Arial"/>
      <w:color w:val="999999"/>
      <w:sz w:val="36"/>
      <w:szCs w:val="20"/>
      <w:shd w:val="clear" w:color="auto" w:fill="FFFFFF"/>
    </w:rPr>
  </w:style>
  <w:style w:type="character" w:customStyle="1" w:styleId="Docente">
    <w:name w:val="Docente"/>
    <w:rsid w:val="003F6C3E"/>
    <w:rPr>
      <w:rFonts w:ascii="Arial" w:hAnsi="Arial"/>
      <w:b/>
      <w:bCs/>
      <w:color w:val="333333"/>
    </w:rPr>
  </w:style>
  <w:style w:type="character" w:customStyle="1" w:styleId="DocenteNombre">
    <w:name w:val="Docente Nombre"/>
    <w:rsid w:val="003F6C3E"/>
    <w:rPr>
      <w:rFonts w:ascii="Arial" w:hAnsi="Arial"/>
    </w:rPr>
  </w:style>
  <w:style w:type="character" w:customStyle="1" w:styleId="Docente0">
    <w:name w:val="Docente /"/>
    <w:rsid w:val="003F6C3E"/>
    <w:rPr>
      <w:rFonts w:ascii="Arial" w:hAnsi="Arial"/>
      <w:b/>
      <w:bCs/>
      <w:color w:val="68B133"/>
    </w:rPr>
  </w:style>
  <w:style w:type="character" w:customStyle="1" w:styleId="GuinClase">
    <w:name w:val="Guión Clase"/>
    <w:rsid w:val="00CB109C"/>
    <w:rPr>
      <w:rFonts w:ascii="Arial" w:hAnsi="Arial"/>
      <w:b/>
      <w:bCs/>
      <w:color w:val="FFFFFF"/>
      <w:sz w:val="64"/>
    </w:rPr>
  </w:style>
  <w:style w:type="character" w:customStyle="1" w:styleId="fecha">
    <w:name w:val="fecha"/>
    <w:rsid w:val="00CB109C"/>
    <w:rPr>
      <w:rFonts w:ascii="Arial" w:hAnsi="Arial"/>
      <w:color w:val="A6A6A6"/>
      <w:sz w:val="22"/>
    </w:rPr>
  </w:style>
  <w:style w:type="paragraph" w:customStyle="1" w:styleId="1Subttulonivel1">
    <w:name w:val="1. Subtítulo nivel 1"/>
    <w:basedOn w:val="Normal"/>
    <w:rsid w:val="00CB109C"/>
    <w:pPr>
      <w:spacing w:line="280" w:lineRule="atLeast"/>
    </w:pPr>
    <w:rPr>
      <w:rFonts w:ascii="Arial" w:hAnsi="Arial"/>
      <w:color w:val="68B133"/>
      <w:sz w:val="28"/>
      <w:szCs w:val="20"/>
    </w:rPr>
  </w:style>
  <w:style w:type="paragraph" w:customStyle="1" w:styleId="11Subttulonivel2">
    <w:name w:val="1.1. Subtítulo nivel 2"/>
    <w:basedOn w:val="Normal"/>
    <w:rsid w:val="00CB109C"/>
    <w:pPr>
      <w:spacing w:line="280" w:lineRule="atLeast"/>
    </w:pPr>
    <w:rPr>
      <w:rFonts w:ascii="Arial" w:hAnsi="Arial"/>
      <w:color w:val="68B133"/>
      <w:szCs w:val="20"/>
    </w:rPr>
  </w:style>
  <w:style w:type="paragraph" w:customStyle="1" w:styleId="111Subttulonivel3">
    <w:name w:val="1.1.1.Subtítulo nivel 3"/>
    <w:basedOn w:val="11Subttulonivel2"/>
    <w:rsid w:val="00CB109C"/>
    <w:rPr>
      <w:color w:val="808080"/>
    </w:rPr>
  </w:style>
  <w:style w:type="paragraph" w:customStyle="1" w:styleId="Actividadttulo">
    <w:name w:val="Actividad título"/>
    <w:basedOn w:val="Normal"/>
    <w:rsid w:val="00B02356"/>
    <w:pPr>
      <w:spacing w:beforeAutospacing="1" w:after="200" w:afterAutospacing="1" w:line="280" w:lineRule="exact"/>
      <w:ind w:firstLine="708"/>
    </w:pPr>
    <w:rPr>
      <w:rFonts w:ascii="Arial" w:hAnsi="Arial"/>
      <w:b/>
      <w:color w:val="68B133"/>
      <w:sz w:val="18"/>
      <w:szCs w:val="20"/>
      <w:lang w:val="es-ES"/>
    </w:rPr>
  </w:style>
  <w:style w:type="paragraph" w:customStyle="1" w:styleId="Forottulo">
    <w:name w:val="Foro título"/>
    <w:basedOn w:val="Normal"/>
    <w:rsid w:val="00B02356"/>
    <w:pPr>
      <w:spacing w:before="100" w:beforeAutospacing="1" w:after="100" w:afterAutospacing="1" w:line="280" w:lineRule="exact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ParaReflexionarttulo">
    <w:name w:val="Para Reflexionar título"/>
    <w:basedOn w:val="Normal"/>
    <w:rsid w:val="00B02356"/>
    <w:pPr>
      <w:spacing w:beforeAutospacing="1" w:after="200" w:afterAutospacing="1" w:line="280" w:lineRule="exact"/>
      <w:jc w:val="both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Actividadconsigna">
    <w:name w:val="Actividad consigna"/>
    <w:basedOn w:val="Normal"/>
    <w:rsid w:val="0067304D"/>
    <w:pPr>
      <w:spacing w:line="280" w:lineRule="exact"/>
      <w:ind w:left="720"/>
    </w:pPr>
    <w:rPr>
      <w:rFonts w:ascii="Arial" w:hAnsi="Arial"/>
      <w:sz w:val="22"/>
      <w:szCs w:val="20"/>
    </w:rPr>
  </w:style>
  <w:style w:type="paragraph" w:customStyle="1" w:styleId="Link">
    <w:name w:val="Link"/>
    <w:basedOn w:val="Normal"/>
    <w:rsid w:val="0067304D"/>
    <w:pPr>
      <w:spacing w:line="280" w:lineRule="exact"/>
    </w:pPr>
    <w:rPr>
      <w:rFonts w:ascii="Arial" w:hAnsi="Arial"/>
      <w:color w:val="68B133"/>
      <w:sz w:val="22"/>
      <w:szCs w:val="20"/>
      <w:u w:val="single"/>
    </w:rPr>
  </w:style>
  <w:style w:type="paragraph" w:customStyle="1" w:styleId="TtuloICONOS">
    <w:name w:val="Título ICONOS"/>
    <w:basedOn w:val="Normal"/>
    <w:rsid w:val="00C3176F"/>
    <w:pPr>
      <w:spacing w:beforeAutospacing="1" w:after="200" w:afterAutospacing="1" w:line="280" w:lineRule="exact"/>
      <w:jc w:val="both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TextoICONOS">
    <w:name w:val="Texto ICONOS"/>
    <w:basedOn w:val="Actividadconsigna"/>
    <w:qFormat/>
    <w:rsid w:val="00C3176F"/>
    <w:pPr>
      <w:ind w:left="851"/>
    </w:pPr>
    <w:rPr>
      <w:sz w:val="21"/>
    </w:rPr>
  </w:style>
  <w:style w:type="paragraph" w:styleId="Prrafodelista">
    <w:name w:val="List Paragraph"/>
    <w:basedOn w:val="Normal"/>
    <w:uiPriority w:val="34"/>
    <w:qFormat/>
    <w:rsid w:val="008F0E97"/>
    <w:pPr>
      <w:ind w:left="708"/>
    </w:pPr>
    <w:rPr>
      <w:lang w:val="es-ES"/>
    </w:rPr>
  </w:style>
  <w:style w:type="table" w:styleId="Tablaconcuadrcula">
    <w:name w:val="Table Grid"/>
    <w:basedOn w:val="Tablanormal"/>
    <w:rsid w:val="008F0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8F0E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clara">
    <w:name w:val="Grid Table Light"/>
    <w:basedOn w:val="Tablanormal"/>
    <w:uiPriority w:val="40"/>
    <w:rsid w:val="008F0E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2">
    <w:name w:val="Plain Table 2"/>
    <w:basedOn w:val="Tablanormal"/>
    <w:uiPriority w:val="42"/>
    <w:rsid w:val="00C97D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a\Plantillas\GuionClase_CAMPU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E035-279D-4234-858E-FB70A76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GuionClase_CAMPUS.dot</Template>
  <TotalTime>49</TotalTime>
  <Pages>2</Pages>
  <Words>108</Words>
  <Characters>622</Characters>
  <Application>Microsoft Office Word</Application>
  <DocSecurity>0</DocSecurity>
  <Lines>24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Docentes: Gladys Elissetche</vt:lpstr>
    </vt:vector>
  </TitlesOfParts>
  <Company>Universidad Nacional de Lanus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Yanina Fuchs</cp:lastModifiedBy>
  <cp:revision>19</cp:revision>
  <cp:lastPrinted>2016-02-23T12:55:00Z</cp:lastPrinted>
  <dcterms:created xsi:type="dcterms:W3CDTF">2026-05-15T12:49:00Z</dcterms:created>
  <dcterms:modified xsi:type="dcterms:W3CDTF">2026-05-22T12:22:00Z</dcterms:modified>
</cp:coreProperties>
</file>