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D132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Departamento:</w:t>
      </w:r>
    </w:p>
    <w:p w14:paraId="78E348D2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Carrera:</w:t>
      </w:r>
    </w:p>
    <w:p w14:paraId="426DA271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Cuatrimestre y año:</w:t>
      </w:r>
    </w:p>
    <w:p w14:paraId="02FD9029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549036D5" w14:textId="0662886D" w:rsidR="006F32AC" w:rsidRPr="00720EE1" w:rsidRDefault="00654F0B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U</w:t>
      </w:r>
      <w:r w:rsidRPr="00654F0B">
        <w:rPr>
          <w:rFonts w:eastAsia="Times New Roman" w:cstheme="minorHAnsi"/>
          <w:color w:val="222222"/>
          <w:sz w:val="24"/>
          <w:szCs w:val="24"/>
          <w:lang w:eastAsia="es-ES"/>
        </w:rPr>
        <w:t>nidad curricular</w:t>
      </w:r>
      <w:r w:rsidR="00B17F68">
        <w:rPr>
          <w:rFonts w:eastAsia="Times New Roman" w:cstheme="minorHAnsi"/>
          <w:color w:val="222222"/>
          <w:sz w:val="24"/>
          <w:szCs w:val="24"/>
          <w:lang w:eastAsia="es-ES"/>
        </w:rPr>
        <w:t>:</w:t>
      </w:r>
    </w:p>
    <w:p w14:paraId="3B945D3A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Equipo Docente:</w:t>
      </w:r>
    </w:p>
    <w:p w14:paraId="45C94E5D" w14:textId="77777777" w:rsidR="006F32AC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48E7567E" w14:textId="77777777" w:rsidR="00890599" w:rsidRPr="00720EE1" w:rsidRDefault="00890599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56D02CE3" w14:textId="29F702CA" w:rsidR="006F32AC" w:rsidRPr="000962BB" w:rsidRDefault="00A93F9E" w:rsidP="00F841F0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color w:val="990033"/>
          <w:sz w:val="48"/>
          <w:szCs w:val="48"/>
          <w:lang w:eastAsia="es-ES"/>
        </w:rPr>
      </w:pPr>
      <w:r>
        <w:rPr>
          <w:rFonts w:eastAsia="Times New Roman" w:cstheme="minorHAnsi"/>
          <w:b/>
          <w:color w:val="990033"/>
          <w:sz w:val="48"/>
          <w:szCs w:val="48"/>
          <w:lang w:eastAsia="es-ES"/>
        </w:rPr>
        <w:t>O</w:t>
      </w:r>
      <w:r w:rsidRPr="00A93F9E">
        <w:rPr>
          <w:rFonts w:eastAsia="Times New Roman" w:cstheme="minorHAnsi"/>
          <w:b/>
          <w:color w:val="990033"/>
          <w:sz w:val="48"/>
          <w:szCs w:val="48"/>
          <w:lang w:eastAsia="es-ES"/>
        </w:rPr>
        <w:t>rganización del aula</w:t>
      </w:r>
    </w:p>
    <w:p w14:paraId="0B56D7E9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DA5B826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79964D9D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Estimados y estimadas estudiantes:</w:t>
      </w:r>
    </w:p>
    <w:p w14:paraId="162C68A3" w14:textId="77777777" w:rsidR="00FB0F56" w:rsidRDefault="00FB0F56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40B6FE92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este breve documento les presentaré cómo está organizada nuestra aula virtual para que puedan familiarizarse con ella.</w:t>
      </w:r>
    </w:p>
    <w:p w14:paraId="4750FA36" w14:textId="77777777" w:rsidR="00BA73F1" w:rsidRDefault="00BA73F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089BB4ED" w14:textId="58EFC134" w:rsidR="008E3E80" w:rsidRDefault="00CF054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69504" behindDoc="1" locked="0" layoutInCell="1" allowOverlap="0" wp14:anchorId="7D745C56" wp14:editId="39EC9EFE">
                <wp:simplePos x="0" y="0"/>
                <wp:positionH relativeFrom="margin">
                  <wp:posOffset>464185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5" name="Rectángul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82345" w14:textId="77777777"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Bienvenida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45C56" id="Rectángulo 15" o:spid="_x0000_s1026" style="position:absolute;margin-left:36.55pt;margin-top:43.95pt;width:79.65pt;height:21.5pt;z-index:-251646976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" o:allowoverlap="f" fillcolor="#5a5a5a [2109]" stroked="f" strokeweight="1pt">
                <o:lock v:ext="edit" aspectratio="t"/>
                <v:textbox style="mso-fit-shape-to-text:t">
                  <w:txbxContent>
                    <w:p w14:paraId="37B82345" w14:textId="77777777"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Bienvenida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67456" behindDoc="1" locked="0" layoutInCell="1" allowOverlap="0" wp14:anchorId="58D5AAD8" wp14:editId="3AEDCECE">
                <wp:simplePos x="0" y="0"/>
                <wp:positionH relativeFrom="margin">
                  <wp:posOffset>3010535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4" name="Rectángul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C5140" w14:textId="77777777"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Unidad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5AAD8" id="Rectángulo 14" o:spid="_x0000_s1027" style="position:absolute;margin-left:237.05pt;margin-top:43.95pt;width:79.65pt;height:21.5pt;z-index:-251649024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" o:allowoverlap="f" fillcolor="#5a5a5a [2109]" stroked="f" strokeweight="1pt">
                <o:lock v:ext="edit" aspectratio="t"/>
                <v:textbox style="mso-fit-shape-to-text:t">
                  <w:txbxContent>
                    <w:p w14:paraId="30BC5140" w14:textId="77777777"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Unidad 2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73600" behindDoc="1" locked="0" layoutInCell="1" allowOverlap="0" wp14:anchorId="0861D49D" wp14:editId="5023787F">
                <wp:simplePos x="0" y="0"/>
                <wp:positionH relativeFrom="margin">
                  <wp:posOffset>4283710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7" name="Rectángul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88994" w14:textId="77777777"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Más Unidades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1D49D" id="Rectángulo 17" o:spid="_x0000_s1028" style="position:absolute;margin-left:337.3pt;margin-top:43.95pt;width:79.65pt;height:21.5pt;z-index:-251642880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" o:allowoverlap="f" fillcolor="#5a5a5a [2109]" stroked="f" strokeweight="1pt">
                <o:lock v:ext="edit" aspectratio="t"/>
                <v:textbox style="mso-fit-shape-to-text:t">
                  <w:txbxContent>
                    <w:p w14:paraId="7EE88994" w14:textId="77777777"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Más Unidades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71552" behindDoc="1" locked="0" layoutInCell="1" allowOverlap="0" wp14:anchorId="500B525A" wp14:editId="6837ACD1">
                <wp:simplePos x="0" y="0"/>
                <wp:positionH relativeFrom="margin">
                  <wp:posOffset>1737360</wp:posOffset>
                </wp:positionH>
                <wp:positionV relativeFrom="paragraph">
                  <wp:posOffset>558396</wp:posOffset>
                </wp:positionV>
                <wp:extent cx="1011555" cy="273050"/>
                <wp:effectExtent l="0" t="0" r="0" b="0"/>
                <wp:wrapTopAndBottom/>
                <wp:docPr id="16" name="Rectángul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518A6" w14:textId="77777777"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Unidad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B525A" id="Rectángulo 16" o:spid="_x0000_s1029" style="position:absolute;margin-left:136.8pt;margin-top:43.95pt;width:79.65pt;height:21.5pt;z-index:-251644928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" o:allowoverlap="f" fillcolor="#5a5a5a [2109]" stroked="f" strokeweight="1pt">
                <o:lock v:ext="edit" aspectratio="t"/>
                <v:textbox style="mso-fit-shape-to-text:t">
                  <w:txbxContent>
                    <w:p w14:paraId="398518A6" w14:textId="77777777"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Unidad 1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F32AC" w:rsidRPr="00720EE1">
        <w:rPr>
          <w:rFonts w:eastAsia="Times New Roman" w:cstheme="minorHAnsi"/>
          <w:color w:val="222222"/>
          <w:sz w:val="24"/>
          <w:szCs w:val="24"/>
          <w:lang w:eastAsia="es-ES"/>
        </w:rPr>
        <w:t>Como podrán observar</w:t>
      </w:r>
      <w:r w:rsidR="00C4318C">
        <w:rPr>
          <w:rFonts w:eastAsia="Times New Roman" w:cstheme="minorHAnsi"/>
          <w:color w:val="222222"/>
          <w:sz w:val="24"/>
          <w:szCs w:val="24"/>
          <w:lang w:eastAsia="es-ES"/>
        </w:rPr>
        <w:t>,</w:t>
      </w:r>
      <w:r w:rsidR="006F32AC" w:rsidRPr="00720EE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los contenidos están distribuidos en "pestañas" o solapas</w:t>
      </w:r>
      <w:r w:rsidR="00C4318C"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  <w:r w:rsidR="006F32AC" w:rsidRPr="00720EE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</w:p>
    <w:p w14:paraId="58788A44" w14:textId="77777777" w:rsidR="0007653A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cada una de las pestañas van a encontrar el guion de clase, la actividad, el espacio de entrega y un foro para consultas. A medida que avanzamos con la cursada encontrarán visibles nuevas pestañas, por eso se sugiere ingresar con frecuencia para no perderse nada.</w:t>
      </w:r>
    </w:p>
    <w:p w14:paraId="5AA72778" w14:textId="77777777" w:rsidR="00C4318C" w:rsidRPr="00720EE1" w:rsidRDefault="00C4318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35D25F3" w14:textId="77777777" w:rsidR="006F32AC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6E5FBEA1" w14:textId="59A2138A" w:rsidR="00945B8F" w:rsidRPr="00C4318C" w:rsidRDefault="0013498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E704D3" wp14:editId="44AF8507">
                <wp:simplePos x="901700" y="6521450"/>
                <wp:positionH relativeFrom="margin">
                  <wp:align>left</wp:align>
                </wp:positionH>
                <wp:positionV relativeFrom="paragraph">
                  <wp:align>center</wp:align>
                </wp:positionV>
                <wp:extent cx="5687695" cy="574040"/>
                <wp:effectExtent l="0" t="0" r="8255" b="0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57404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41904" w14:textId="77777777" w:rsidR="00CB50BC" w:rsidRPr="006250EB" w:rsidRDefault="006250EB" w:rsidP="00DD2FE6">
                            <w:pPr>
                              <w:spacing w:before="160"/>
                              <w:rPr>
                                <w:color w:val="FFFFFF" w:themeColor="background1"/>
                                <w:lang w:val="es-AR"/>
                              </w:rPr>
                            </w:pPr>
                            <w:r w:rsidRPr="000636FC">
                              <w:rPr>
                                <w:b/>
                                <w:color w:val="FFFFFF" w:themeColor="background1"/>
                                <w:lang w:val="es-AR"/>
                              </w:rPr>
                              <w:t xml:space="preserve">IMPORTANTE: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t xml:space="preserve">los siguientes </w:t>
                            </w:r>
                            <w:r w:rsidR="000636FC" w:rsidRPr="000636FC">
                              <w:rPr>
                                <w:color w:val="FFFFFF" w:themeColor="background1"/>
                                <w:lang w:val="es-AR"/>
                              </w:rPr>
                              <w:t>son</w:t>
                            </w:r>
                            <w:r w:rsidR="000636FC">
                              <w:rPr>
                                <w:color w:val="FFFFFF" w:themeColor="background1"/>
                                <w:lang w:val="es-AR"/>
                              </w:rPr>
                              <w:t xml:space="preserve"> algunos de los íconos más utilizados en el aula virtual.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br/>
                            </w:r>
                            <w:r w:rsidR="000636FC">
                              <w:rPr>
                                <w:color w:val="FFFFFF" w:themeColor="background1"/>
                                <w:lang w:val="es-AR"/>
                              </w:rPr>
                              <w:t xml:space="preserve">Sugerimos borrar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t>aquellos que no van a usar.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704D3" id="Rectángulo 19" o:spid="_x0000_s1030" style="position:absolute;margin-left:0;margin-top:0;width:447.85pt;height:45.2pt;z-index:251713536;visibility:visible;mso-wrap-style:square;mso-wrap-distance-left:9pt;mso-wrap-distance-top:0;mso-wrap-distance-right:9pt;mso-wrap-distance-bottom:0;mso-position-horizontal:left;mso-position-horizontal-relative:margin;mso-position-vertical:center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" fillcolor="#ac2c3e [3208]" stroked="f" strokeweight="1pt">
                <v:textbox style="mso-fit-shape-to-text:t">
                  <w:txbxContent>
                    <w:p w14:paraId="66D41904" w14:textId="77777777" w:rsidR="00CB50BC" w:rsidRPr="006250EB" w:rsidRDefault="006250EB" w:rsidP="00DD2FE6">
                      <w:pPr>
                        <w:spacing w:before="160"/>
                        <w:rPr>
                          <w:color w:val="FFFFFF" w:themeColor="background1"/>
                          <w:lang w:val="es-AR"/>
                        </w:rPr>
                      </w:pPr>
                      <w:r w:rsidRPr="000636FC">
                        <w:rPr>
                          <w:b/>
                          <w:color w:val="FFFFFF" w:themeColor="background1"/>
                          <w:lang w:val="es-AR"/>
                        </w:rPr>
                        <w:t xml:space="preserve">IMPORTANTE: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t xml:space="preserve">los siguientes </w:t>
                      </w:r>
                      <w:r w:rsidR="000636FC" w:rsidRPr="000636FC">
                        <w:rPr>
                          <w:color w:val="FFFFFF" w:themeColor="background1"/>
                          <w:lang w:val="es-AR"/>
                        </w:rPr>
                        <w:t>son</w:t>
                      </w:r>
                      <w:r w:rsidR="000636FC">
                        <w:rPr>
                          <w:color w:val="FFFFFF" w:themeColor="background1"/>
                          <w:lang w:val="es-AR"/>
                        </w:rPr>
                        <w:t xml:space="preserve"> algunos de los íconos más utilizados en el aula virtual.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br/>
                      </w:r>
                      <w:r w:rsidR="000636FC">
                        <w:rPr>
                          <w:color w:val="FFFFFF" w:themeColor="background1"/>
                          <w:lang w:val="es-AR"/>
                        </w:rPr>
                        <w:t xml:space="preserve">Sugerimos borrar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t>aquellos que no van a usar.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A212078" w14:textId="77777777" w:rsidR="0007653A" w:rsidRDefault="0007653A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3E790B6" w14:textId="77777777" w:rsidR="00945B8F" w:rsidRDefault="00945B8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689984" behindDoc="0" locked="0" layoutInCell="1" allowOverlap="1" wp14:anchorId="3537546F" wp14:editId="26AEF513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2000" cy="338400"/>
            <wp:effectExtent l="0" t="0" r="1270" b="508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10A">
        <w:rPr>
          <w:rFonts w:eastAsia="Times New Roman" w:cstheme="minorHAnsi"/>
          <w:color w:val="222222"/>
          <w:sz w:val="24"/>
          <w:szCs w:val="24"/>
          <w:lang w:eastAsia="es-ES"/>
        </w:rPr>
        <w:t>Guion de clase</w:t>
      </w:r>
    </w:p>
    <w:p w14:paraId="35A745EC" w14:textId="77777777"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6D32443A" w14:textId="77777777"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3C704893" w14:textId="77777777"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694080" behindDoc="0" locked="0" layoutInCell="1" allowOverlap="1" wp14:anchorId="20FCB012" wp14:editId="18FB7809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2000" cy="338400"/>
            <wp:effectExtent l="0" t="0" r="1270" b="508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E5F">
        <w:rPr>
          <w:rFonts w:eastAsia="Times New Roman" w:cstheme="minorHAnsi"/>
          <w:color w:val="222222"/>
          <w:sz w:val="24"/>
          <w:szCs w:val="24"/>
          <w:lang w:eastAsia="es-ES"/>
        </w:rPr>
        <w:t>Actividad (a veces serán obligatorias y otras optativas)</w:t>
      </w:r>
    </w:p>
    <w:p w14:paraId="3A9D11A2" w14:textId="77777777"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36BA52B6" w14:textId="77777777"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CB67408" w14:textId="77777777" w:rsidR="000962BB" w:rsidRDefault="000962BB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lastRenderedPageBreak/>
        <w:drawing>
          <wp:anchor distT="0" distB="0" distL="71755" distR="71755" simplePos="0" relativeHeight="251696128" behindDoc="0" locked="0" layoutInCell="1" allowOverlap="1" wp14:anchorId="0238AE6A" wp14:editId="6B4DCE76">
            <wp:simplePos x="0" y="0"/>
            <wp:positionH relativeFrom="margin">
              <wp:posOffset>-19917</wp:posOffset>
            </wp:positionH>
            <wp:positionV relativeFrom="line">
              <wp:posOffset>114337</wp:posOffset>
            </wp:positionV>
            <wp:extent cx="363600" cy="360000"/>
            <wp:effectExtent l="0" t="0" r="0" b="254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3E84F" w14:textId="7967C326" w:rsidR="00C86F80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Archivo PDF</w:t>
      </w:r>
    </w:p>
    <w:p w14:paraId="4F7A19EE" w14:textId="77777777" w:rsidR="000962BB" w:rsidRDefault="000962BB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4E32BCB9" w14:textId="6C91E8A7" w:rsidR="002E49B8" w:rsidRDefault="000962BB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cstheme="minorHAnsi"/>
          <w:noProof/>
          <w:color w:val="222222"/>
          <w:lang w:eastAsia="es-ES"/>
        </w:rPr>
        <w:drawing>
          <wp:anchor distT="0" distB="0" distL="71755" distR="71755" simplePos="0" relativeHeight="251698176" behindDoc="0" locked="0" layoutInCell="1" allowOverlap="1" wp14:anchorId="1CEB45BD" wp14:editId="1C0097CB">
            <wp:simplePos x="0" y="0"/>
            <wp:positionH relativeFrom="margin">
              <wp:posOffset>-1905</wp:posOffset>
            </wp:positionH>
            <wp:positionV relativeFrom="line">
              <wp:posOffset>107315</wp:posOffset>
            </wp:positionV>
            <wp:extent cx="341630" cy="336550"/>
            <wp:effectExtent l="0" t="0" r="1270" b="635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3F086" w14:textId="72B03298" w:rsidR="00C86F80" w:rsidRDefault="00C86F80" w:rsidP="00F841F0">
      <w:pPr>
        <w:pStyle w:val="Default"/>
        <w:rPr>
          <w:color w:val="212121"/>
          <w:sz w:val="23"/>
          <w:szCs w:val="23"/>
        </w:rPr>
      </w:pPr>
      <w:r>
        <w:rPr>
          <w:rFonts w:cstheme="minorHAnsi"/>
          <w:color w:val="222222"/>
          <w:lang w:eastAsia="es-ES"/>
        </w:rPr>
        <w:t xml:space="preserve">Tarea </w:t>
      </w:r>
      <w:r>
        <w:rPr>
          <w:color w:val="212121"/>
          <w:sz w:val="23"/>
          <w:szCs w:val="23"/>
        </w:rPr>
        <w:t>(espacio de entrega)</w:t>
      </w:r>
    </w:p>
    <w:p w14:paraId="4518AA25" w14:textId="77777777" w:rsidR="000962BB" w:rsidRDefault="000962BB" w:rsidP="000962BB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5E441991" w14:textId="0C505BB6" w:rsidR="000962BB" w:rsidRDefault="000962BB" w:rsidP="000962BB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0224" behindDoc="0" locked="0" layoutInCell="1" allowOverlap="1" wp14:anchorId="74BAA687" wp14:editId="31C187F7">
            <wp:simplePos x="0" y="0"/>
            <wp:positionH relativeFrom="margin">
              <wp:posOffset>0</wp:posOffset>
            </wp:positionH>
            <wp:positionV relativeFrom="line">
              <wp:posOffset>98132</wp:posOffset>
            </wp:positionV>
            <wp:extent cx="341630" cy="336550"/>
            <wp:effectExtent l="0" t="0" r="1270" b="6350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5609A" w14:textId="2FB6A122" w:rsidR="00C86F8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081320">
        <w:rPr>
          <w:rFonts w:eastAsia="Times New Roman" w:cstheme="minorHAnsi"/>
          <w:color w:val="222222"/>
          <w:sz w:val="24"/>
          <w:szCs w:val="24"/>
          <w:lang w:eastAsia="es-ES"/>
        </w:rPr>
        <w:t>Foro (espacio para hacer consultas)</w:t>
      </w:r>
    </w:p>
    <w:p w14:paraId="0287B8E2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BCC6DC6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5C9C1D32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2272" behindDoc="0" locked="0" layoutInCell="1" allowOverlap="1" wp14:anchorId="2E6A5139" wp14:editId="3FBACB2D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999" cy="33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Chat</w:t>
      </w:r>
    </w:p>
    <w:p w14:paraId="6C18F6F4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4C6EF25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ED125B3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4320" behindDoc="0" locked="0" layoutInCell="1" allowOverlap="1" wp14:anchorId="7C116485" wp14:editId="424A4717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99" cy="33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Cuestionario</w:t>
      </w:r>
    </w:p>
    <w:p w14:paraId="28A013E7" w14:textId="77777777"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0285086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45A5E2B8" w14:textId="77777777" w:rsidR="00081320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6368" behindDoc="0" locked="0" layoutInCell="1" allowOverlap="1" wp14:anchorId="3696121A" wp14:editId="364133A2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998" cy="33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Glosario</w:t>
      </w:r>
    </w:p>
    <w:p w14:paraId="07F795F9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40411EDD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D49E0F9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8416" behindDoc="0" locked="0" layoutInCell="1" allowOverlap="1" wp14:anchorId="7E668C90" wp14:editId="3F2B71CA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1998" cy="33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Lección</w:t>
      </w:r>
    </w:p>
    <w:p w14:paraId="36487E62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6254BD9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FDB79EE" w14:textId="77777777"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0464" behindDoc="0" locked="0" layoutInCell="1" allowOverlap="1" wp14:anchorId="00B9276E" wp14:editId="5A2A60A8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997" cy="33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Página</w:t>
      </w:r>
    </w:p>
    <w:p w14:paraId="11E17ED9" w14:textId="77777777"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2CC0714" w14:textId="77777777"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38383F3E" w14:textId="77777777"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2512" behindDoc="0" locked="0" layoutInCell="1" allowOverlap="1" wp14:anchorId="26CAE1A1" wp14:editId="503E9F33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997" cy="3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Elección de grupo</w:t>
      </w:r>
    </w:p>
    <w:p w14:paraId="60DEF11B" w14:textId="77777777"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63D492DD" w14:textId="77777777"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6D13245D" w14:textId="77777777" w:rsidR="00E66530" w:rsidRDefault="00E66530" w:rsidP="00E6653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5584" behindDoc="0" locked="0" layoutInCell="1" allowOverlap="1" wp14:anchorId="0D6E4CD5" wp14:editId="5B865108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996" cy="3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Base de datos</w:t>
      </w:r>
    </w:p>
    <w:p w14:paraId="1266FC33" w14:textId="77777777"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13E5E01C" w14:textId="77777777"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74D352C2" w14:textId="77777777" w:rsidR="008D08D1" w:rsidRDefault="008D08D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</w:pPr>
    </w:p>
    <w:p w14:paraId="6A1ACC58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b/>
          <w:color w:val="222222"/>
          <w:sz w:val="24"/>
          <w:szCs w:val="24"/>
          <w:lang w:eastAsia="es-ES"/>
        </w:rPr>
        <w:t>¿Cómo nos vamos a comunicar?</w:t>
      </w:r>
    </w:p>
    <w:p w14:paraId="211E2D27" w14:textId="77777777" w:rsidR="006F32AC" w:rsidRPr="00834C08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es-ES"/>
        </w:rPr>
      </w:pPr>
    </w:p>
    <w:p w14:paraId="1DB6FB33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la pestaña "Bienvenida" encontrarán el foro de avisos, allí haremos anuncios generales, tales como fechas importantes, publicaciones, links para encuentros sincrónicos, etc. En este foro, no deberán hacer consultas referidas a los contenidos y actividades, para ello tendrán otros foros.</w:t>
      </w:r>
    </w:p>
    <w:p w14:paraId="0FCF98B0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A216484" w14:textId="03A80E76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las pestañas de cada unidad encontrarán foros de consultas, estaremos atentos a sus mensajes para acompañarlos y acompañarlas en todas sus dudas. ¿Cómo se participa del foro? Simplemente deben hacer clic en el link del foro y luego en "</w:t>
      </w:r>
      <w:r w:rsidR="003401B8">
        <w:rPr>
          <w:rFonts w:eastAsia="Times New Roman" w:cstheme="minorHAnsi"/>
          <w:color w:val="222222"/>
          <w:sz w:val="24"/>
          <w:szCs w:val="24"/>
          <w:lang w:eastAsia="es-ES"/>
        </w:rPr>
        <w:t>r</w:t>
      </w: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esponder", así se abrirá un editor de texto para que puedan escribir. No olviden luego hacer clic en "enviar al foro" y recuerden que lo que escriban será visible para todos los y las participantes matriculados en el aula.</w:t>
      </w:r>
    </w:p>
    <w:p w14:paraId="5E19E7DB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2E0967A" w14:textId="69AF9766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Si lo que necesitan es comunicarse con alguna persona de manera personal deben ir al panel lateral "</w:t>
      </w:r>
      <w:r w:rsidR="003401B8">
        <w:rPr>
          <w:rFonts w:eastAsia="Times New Roman" w:cstheme="minorHAnsi"/>
          <w:color w:val="222222"/>
          <w:sz w:val="24"/>
          <w:szCs w:val="24"/>
          <w:lang w:eastAsia="es-ES"/>
        </w:rPr>
        <w:t>n</w:t>
      </w: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avegación" a la izquierda de la pantalla y hacer clic en "</w:t>
      </w:r>
      <w:r w:rsidR="003401B8">
        <w:rPr>
          <w:rFonts w:eastAsia="Times New Roman" w:cstheme="minorHAnsi"/>
          <w:color w:val="222222"/>
          <w:sz w:val="24"/>
          <w:szCs w:val="24"/>
          <w:lang w:eastAsia="es-ES"/>
        </w:rPr>
        <w:t>p</w:t>
      </w: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articipantes"</w:t>
      </w:r>
      <w:r w:rsidR="00CC2EAB">
        <w:rPr>
          <w:rFonts w:eastAsia="Times New Roman" w:cstheme="minorHAnsi"/>
          <w:color w:val="222222"/>
          <w:sz w:val="24"/>
          <w:szCs w:val="24"/>
          <w:lang w:eastAsia="es-ES"/>
        </w:rPr>
        <w:t>. A</w:t>
      </w: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llí podrán visualizar a todas las personas matriculadas y al hacer clic sobre sus nombres verán la opción para enviarles un mensaje privado.</w:t>
      </w:r>
    </w:p>
    <w:p w14:paraId="1CF9789A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29945ADA" w14:textId="77777777"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Les deseo una excelente cursada y los y las invito a explorar todas las secciones del aula par</w:t>
      </w:r>
      <w:r w:rsidR="008D08D1">
        <w:rPr>
          <w:rFonts w:eastAsia="Times New Roman" w:cstheme="minorHAnsi"/>
          <w:color w:val="222222"/>
          <w:sz w:val="24"/>
          <w:szCs w:val="24"/>
          <w:lang w:eastAsia="es-ES"/>
        </w:rPr>
        <w:t>a que hagan propio este espacio.</w:t>
      </w:r>
    </w:p>
    <w:p w14:paraId="3B6E2BCC" w14:textId="77777777" w:rsidR="00BA73F1" w:rsidRDefault="00BA73F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14:paraId="0C92F958" w14:textId="77777777" w:rsidR="000E3B7A" w:rsidRPr="00BA73F1" w:rsidRDefault="006F32AC" w:rsidP="00BA73F1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¡Estamos en contacto!</w:t>
      </w:r>
    </w:p>
    <w:sectPr w:rsidR="000E3B7A" w:rsidRPr="00BA73F1" w:rsidSect="00BA73F1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835" w:right="1418" w:bottom="1701" w:left="1418" w:header="851" w:footer="567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396F" w14:textId="77777777" w:rsidR="00DC44B0" w:rsidRDefault="00DC44B0">
      <w:r>
        <w:separator/>
      </w:r>
    </w:p>
    <w:p w14:paraId="1BC5641E" w14:textId="77777777" w:rsidR="00DC44B0" w:rsidRDefault="00DC44B0"/>
  </w:endnote>
  <w:endnote w:type="continuationSeparator" w:id="0">
    <w:p w14:paraId="24564E60" w14:textId="77777777" w:rsidR="00DC44B0" w:rsidRDefault="00DC44B0">
      <w:r>
        <w:continuationSeparator/>
      </w:r>
    </w:p>
    <w:p w14:paraId="1E097558" w14:textId="77777777" w:rsidR="00DC44B0" w:rsidRDefault="00DC4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8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7493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D540B8" w14:textId="38727A88" w:rsidR="008C5058" w:rsidRDefault="009013DE" w:rsidP="000E3B7A">
        <w:pPr>
          <w:pStyle w:val="Piedepgina"/>
          <w:spacing w:after="280"/>
          <w:ind w:right="567"/>
          <w:jc w:val="right"/>
          <w:rPr>
            <w:rFonts w:asciiTheme="minorHAnsi" w:hAnsiTheme="minorHAnsi" w:cstheme="minorHAnsi"/>
          </w:rPr>
        </w:pPr>
        <w:r w:rsidRPr="00530DE2">
          <w:rPr>
            <w:rFonts w:asciiTheme="minorHAnsi" w:hAnsiTheme="minorHAnsi" w:cstheme="minorHAnsi"/>
          </w:rPr>
          <w:fldChar w:fldCharType="begin"/>
        </w:r>
        <w:r w:rsidRPr="00530DE2">
          <w:rPr>
            <w:rFonts w:asciiTheme="minorHAnsi" w:hAnsiTheme="minorHAnsi" w:cstheme="minorHAnsi"/>
          </w:rPr>
          <w:instrText>PAGE   \* MERGEFORMAT</w:instrText>
        </w:r>
        <w:r w:rsidRPr="00530DE2">
          <w:rPr>
            <w:rFonts w:asciiTheme="minorHAnsi" w:hAnsiTheme="minorHAnsi" w:cstheme="minorHAnsi"/>
          </w:rPr>
          <w:fldChar w:fldCharType="separate"/>
        </w:r>
        <w:r w:rsidR="009107CE" w:rsidRPr="009107CE">
          <w:rPr>
            <w:rFonts w:asciiTheme="minorHAnsi" w:hAnsiTheme="minorHAnsi" w:cstheme="minorHAnsi"/>
            <w:noProof/>
            <w:lang w:val="es-ES"/>
          </w:rPr>
          <w:t>2</w:t>
        </w:r>
        <w:r w:rsidRPr="00530DE2">
          <w:rPr>
            <w:rFonts w:asciiTheme="minorHAnsi" w:hAnsiTheme="minorHAnsi" w:cstheme="minorHAnsi"/>
          </w:rPr>
          <w:fldChar w:fldCharType="end"/>
        </w:r>
      </w:p>
      <w:p w14:paraId="07007386" w14:textId="1AD391F8" w:rsidR="009013DE" w:rsidRPr="00530DE2" w:rsidRDefault="008C5058" w:rsidP="000E3B7A">
        <w:pPr>
          <w:pStyle w:val="Piedepgina"/>
          <w:spacing w:after="280"/>
          <w:ind w:right="567"/>
          <w:jc w:val="right"/>
          <w:rPr>
            <w:rFonts w:asciiTheme="minorHAnsi" w:hAnsiTheme="minorHAnsi" w:cstheme="minorHAnsi"/>
          </w:rPr>
        </w:pPr>
        <w:r w:rsidRPr="00610960">
          <w:rPr>
            <w:rFonts w:ascii="Calibri" w:hAnsi="Calibri" w:cs="Calibri"/>
            <w:b/>
            <w:bCs/>
            <w:noProof/>
            <w:color w:val="999999"/>
            <w:sz w:val="52"/>
            <w:szCs w:val="52"/>
            <w:lang w:eastAsia="es-AR"/>
          </w:rPr>
          <w:drawing>
            <wp:anchor distT="0" distB="0" distL="114300" distR="114300" simplePos="0" relativeHeight="251664384" behindDoc="1" locked="0" layoutInCell="1" allowOverlap="1" wp14:anchorId="4FB221CD" wp14:editId="7D6DA29E">
              <wp:simplePos x="0" y="0"/>
              <wp:positionH relativeFrom="page">
                <wp:posOffset>900430</wp:posOffset>
              </wp:positionH>
              <wp:positionV relativeFrom="page">
                <wp:posOffset>9955530</wp:posOffset>
              </wp:positionV>
              <wp:extent cx="11095200" cy="194400"/>
              <wp:effectExtent l="0" t="0" r="0" b="0"/>
              <wp:wrapTight wrapText="bothSides">
                <wp:wrapPolygon edited="0">
                  <wp:start x="0" y="0"/>
                  <wp:lineTo x="0" y="19059"/>
                  <wp:lineTo x="21548" y="19059"/>
                  <wp:lineTo x="21548" y="0"/>
                  <wp:lineTo x="0" y="0"/>
                </wp:wrapPolygon>
              </wp:wrapTight>
              <wp:docPr id="1175473548" name="Imagen 11754735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" name="trama_plantillas_word_cronograma_2022 NUEV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5200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B271" w14:textId="77777777" w:rsidR="009013DE" w:rsidRPr="00530DE2" w:rsidRDefault="009013DE" w:rsidP="00BA73F1">
    <w:pPr>
      <w:pStyle w:val="Piedepgina"/>
      <w:tabs>
        <w:tab w:val="clear" w:pos="8306"/>
      </w:tabs>
      <w:spacing w:before="420" w:line="276" w:lineRule="auto"/>
      <w:ind w:firstLine="992"/>
      <w:contextualSpacing/>
      <w:jc w:val="right"/>
      <w:rPr>
        <w:rFonts w:asciiTheme="minorHAnsi" w:hAnsiTheme="minorHAnsi" w:cstheme="minorHAnsi"/>
        <w:b/>
        <w:noProof/>
        <w:szCs w:val="18"/>
      </w:rPr>
    </w:pPr>
    <w:r w:rsidRPr="00530DE2">
      <w:rPr>
        <w:rFonts w:asciiTheme="minorHAnsi" w:hAnsiTheme="minorHAnsi" w:cstheme="minorHAnsi"/>
        <w:b/>
        <w:noProof/>
        <w:szCs w:val="18"/>
      </w:rPr>
      <w:t>Campus Virtual /</w:t>
    </w:r>
    <w:r w:rsidR="004D6E9D">
      <w:rPr>
        <w:rFonts w:asciiTheme="minorHAnsi" w:hAnsiTheme="minorHAnsi" w:cstheme="minorHAnsi"/>
        <w:b/>
        <w:noProof/>
        <w:szCs w:val="18"/>
      </w:rPr>
      <w:t xml:space="preserve"> Secretaría Académica </w:t>
    </w:r>
    <w:r w:rsidR="004D6E9D" w:rsidRPr="00530DE2">
      <w:rPr>
        <w:rFonts w:asciiTheme="minorHAnsi" w:hAnsiTheme="minorHAnsi" w:cstheme="minorHAnsi"/>
        <w:b/>
        <w:noProof/>
        <w:szCs w:val="18"/>
      </w:rPr>
      <w:t>/</w:t>
    </w:r>
    <w:r w:rsidRPr="00530DE2">
      <w:rPr>
        <w:rFonts w:asciiTheme="minorHAnsi" w:hAnsiTheme="minorHAnsi" w:cstheme="minorHAnsi"/>
        <w:b/>
        <w:noProof/>
        <w:szCs w:val="18"/>
      </w:rPr>
      <w:t xml:space="preserve"> U</w:t>
    </w:r>
    <w:r w:rsidR="000E3B7A">
      <w:rPr>
        <w:rFonts w:asciiTheme="minorHAnsi" w:hAnsiTheme="minorHAnsi" w:cstheme="minorHAnsi"/>
        <w:b/>
        <w:noProof/>
        <w:szCs w:val="18"/>
      </w:rPr>
      <w:t>NLa</w:t>
    </w:r>
  </w:p>
  <w:p w14:paraId="46B38074" w14:textId="77777777" w:rsidR="009013DE" w:rsidRPr="00530DE2" w:rsidRDefault="009013DE" w:rsidP="00BA73F1">
    <w:pPr>
      <w:pStyle w:val="Piedepgina"/>
      <w:tabs>
        <w:tab w:val="clear" w:pos="8306"/>
      </w:tabs>
      <w:spacing w:line="276" w:lineRule="auto"/>
      <w:ind w:firstLine="992"/>
      <w:contextualSpacing/>
      <w:jc w:val="right"/>
      <w:rPr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>29 de Septiembre 3901, (1826) Remedios de Escalada</w:t>
    </w:r>
  </w:p>
  <w:p w14:paraId="6F53AF17" w14:textId="77777777" w:rsidR="009013DE" w:rsidRPr="00530DE2" w:rsidRDefault="009013DE" w:rsidP="00BA73F1">
    <w:pPr>
      <w:pStyle w:val="Piedepgina"/>
      <w:tabs>
        <w:tab w:val="clear" w:pos="8306"/>
      </w:tabs>
      <w:spacing w:line="276" w:lineRule="auto"/>
      <w:ind w:firstLine="992"/>
      <w:contextualSpacing/>
      <w:jc w:val="right"/>
      <w:rPr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>Lanús, Provincia de Buenos Aires, Argentina</w:t>
    </w:r>
  </w:p>
  <w:p w14:paraId="7870F419" w14:textId="77777777" w:rsidR="009013DE" w:rsidRPr="00530DE2" w:rsidRDefault="009013DE" w:rsidP="00BA73F1">
    <w:pPr>
      <w:pStyle w:val="Piedepgina"/>
      <w:tabs>
        <w:tab w:val="clear" w:pos="8306"/>
      </w:tabs>
      <w:spacing w:after="280" w:line="276" w:lineRule="auto"/>
      <w:ind w:firstLine="992"/>
      <w:contextualSpacing/>
      <w:jc w:val="right"/>
      <w:rPr>
        <w:rStyle w:val="Hipervnculo"/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 xml:space="preserve">Tel. 5533 5600, interno 5836 / </w:t>
    </w:r>
    <w:hyperlink r:id="rId1" w:history="1">
      <w:r w:rsidR="0062609F">
        <w:rPr>
          <w:rStyle w:val="Hipervnculo"/>
          <w:rFonts w:asciiTheme="minorHAnsi" w:hAnsiTheme="minorHAnsi" w:cstheme="minorHAnsi"/>
          <w:noProof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C46" w14:textId="77777777" w:rsidR="00DC44B0" w:rsidRDefault="00DC44B0">
      <w:r>
        <w:separator/>
      </w:r>
    </w:p>
    <w:p w14:paraId="1261806D" w14:textId="77777777" w:rsidR="00DC44B0" w:rsidRDefault="00DC44B0"/>
  </w:footnote>
  <w:footnote w:type="continuationSeparator" w:id="0">
    <w:p w14:paraId="2D55D735" w14:textId="77777777" w:rsidR="00DC44B0" w:rsidRDefault="00DC44B0">
      <w:r>
        <w:continuationSeparator/>
      </w:r>
    </w:p>
    <w:p w14:paraId="512DCC3E" w14:textId="77777777" w:rsidR="00DC44B0" w:rsidRDefault="00DC4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EC7D" w14:textId="17DE30C7" w:rsidR="009013DE" w:rsidRPr="009013DE" w:rsidRDefault="007121BB" w:rsidP="00D40CE3">
    <w:pPr>
      <w:pStyle w:val="Encabezado"/>
      <w:tabs>
        <w:tab w:val="clear" w:pos="8306"/>
      </w:tabs>
      <w:ind w:right="425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8C492E5" wp14:editId="32B53496">
          <wp:simplePos x="0" y="0"/>
          <wp:positionH relativeFrom="column">
            <wp:posOffset>-172720</wp:posOffset>
          </wp:positionH>
          <wp:positionV relativeFrom="paragraph">
            <wp:posOffset>0</wp:posOffset>
          </wp:positionV>
          <wp:extent cx="3092400" cy="676800"/>
          <wp:effectExtent l="0" t="0" r="0" b="9525"/>
          <wp:wrapSquare wrapText="bothSides"/>
          <wp:docPr id="3691743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27C8" w14:textId="77777777" w:rsidR="009013DE" w:rsidRPr="00224924" w:rsidRDefault="000E3B7A" w:rsidP="007121BB">
    <w:pPr>
      <w:pStyle w:val="Encabezado"/>
      <w:tabs>
        <w:tab w:val="clear" w:pos="8306"/>
        <w:tab w:val="right" w:pos="9072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es-AR"/>
      </w:rPr>
      <w:drawing>
        <wp:anchor distT="0" distB="0" distL="114300" distR="114300" simplePos="0" relativeHeight="251661312" behindDoc="1" locked="0" layoutInCell="1" allowOverlap="1" wp14:anchorId="1FC03822" wp14:editId="4E70F5CC">
          <wp:simplePos x="0" y="0"/>
          <wp:positionH relativeFrom="column">
            <wp:posOffset>-171450</wp:posOffset>
          </wp:positionH>
          <wp:positionV relativeFrom="paragraph">
            <wp:posOffset>0</wp:posOffset>
          </wp:positionV>
          <wp:extent cx="3092400" cy="676800"/>
          <wp:effectExtent l="0" t="0" r="0" b="9525"/>
          <wp:wrapTight wrapText="bothSides">
            <wp:wrapPolygon edited="0">
              <wp:start x="0" y="0"/>
              <wp:lineTo x="0" y="21296"/>
              <wp:lineTo x="21427" y="21296"/>
              <wp:lineTo x="21427" y="0"/>
              <wp:lineTo x="0" y="0"/>
            </wp:wrapPolygon>
          </wp:wrapTight>
          <wp:docPr id="547794936" name="Imagen 547794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044E"/>
    <w:multiLevelType w:val="hybridMultilevel"/>
    <w:tmpl w:val="E5A463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4D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43171"/>
    <w:multiLevelType w:val="multilevel"/>
    <w:tmpl w:val="145C7C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7A846F2"/>
    <w:multiLevelType w:val="multilevel"/>
    <w:tmpl w:val="0FF0B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F055A"/>
    <w:multiLevelType w:val="multilevel"/>
    <w:tmpl w:val="1CBCB7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954540F"/>
    <w:multiLevelType w:val="multilevel"/>
    <w:tmpl w:val="0A62B2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94944378">
    <w:abstractNumId w:val="0"/>
  </w:num>
  <w:num w:numId="2" w16cid:durableId="408160020">
    <w:abstractNumId w:val="2"/>
  </w:num>
  <w:num w:numId="3" w16cid:durableId="1617827173">
    <w:abstractNumId w:val="1"/>
  </w:num>
  <w:num w:numId="4" w16cid:durableId="1339305636">
    <w:abstractNumId w:val="3"/>
  </w:num>
  <w:num w:numId="5" w16cid:durableId="558174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B5"/>
    <w:rsid w:val="00011E16"/>
    <w:rsid w:val="00015E5F"/>
    <w:rsid w:val="00031CD2"/>
    <w:rsid w:val="00032698"/>
    <w:rsid w:val="00032C06"/>
    <w:rsid w:val="0003508B"/>
    <w:rsid w:val="00043B4C"/>
    <w:rsid w:val="0004580E"/>
    <w:rsid w:val="0005441B"/>
    <w:rsid w:val="00056C3B"/>
    <w:rsid w:val="00056F4C"/>
    <w:rsid w:val="00063695"/>
    <w:rsid w:val="000636FC"/>
    <w:rsid w:val="000651DF"/>
    <w:rsid w:val="00071108"/>
    <w:rsid w:val="000760FE"/>
    <w:rsid w:val="0007653A"/>
    <w:rsid w:val="00081320"/>
    <w:rsid w:val="00082B72"/>
    <w:rsid w:val="00084B04"/>
    <w:rsid w:val="000962BB"/>
    <w:rsid w:val="000B7FE2"/>
    <w:rsid w:val="000C0AAF"/>
    <w:rsid w:val="000E3B7A"/>
    <w:rsid w:val="000E5B74"/>
    <w:rsid w:val="000E5F7E"/>
    <w:rsid w:val="000F2DA0"/>
    <w:rsid w:val="000F5AB5"/>
    <w:rsid w:val="000F68E0"/>
    <w:rsid w:val="000F7471"/>
    <w:rsid w:val="00104AB5"/>
    <w:rsid w:val="0011082F"/>
    <w:rsid w:val="00116D53"/>
    <w:rsid w:val="0013498C"/>
    <w:rsid w:val="00147A55"/>
    <w:rsid w:val="0015719B"/>
    <w:rsid w:val="001646C6"/>
    <w:rsid w:val="00165256"/>
    <w:rsid w:val="00172C50"/>
    <w:rsid w:val="00175892"/>
    <w:rsid w:val="00176B87"/>
    <w:rsid w:val="00177E6B"/>
    <w:rsid w:val="00183CD9"/>
    <w:rsid w:val="00184440"/>
    <w:rsid w:val="001932CC"/>
    <w:rsid w:val="00196653"/>
    <w:rsid w:val="001A35D1"/>
    <w:rsid w:val="001A3747"/>
    <w:rsid w:val="001C4A77"/>
    <w:rsid w:val="001D0B7B"/>
    <w:rsid w:val="001D42FF"/>
    <w:rsid w:val="001E21DC"/>
    <w:rsid w:val="001F6DF2"/>
    <w:rsid w:val="00201382"/>
    <w:rsid w:val="00213CB0"/>
    <w:rsid w:val="0022124B"/>
    <w:rsid w:val="00224924"/>
    <w:rsid w:val="00225E48"/>
    <w:rsid w:val="0022698E"/>
    <w:rsid w:val="00230C83"/>
    <w:rsid w:val="00232A86"/>
    <w:rsid w:val="00233F67"/>
    <w:rsid w:val="00234752"/>
    <w:rsid w:val="00240AF6"/>
    <w:rsid w:val="00245F7D"/>
    <w:rsid w:val="00252DFD"/>
    <w:rsid w:val="002730DB"/>
    <w:rsid w:val="00282D4B"/>
    <w:rsid w:val="00286733"/>
    <w:rsid w:val="00296036"/>
    <w:rsid w:val="002A39B9"/>
    <w:rsid w:val="002B1A0A"/>
    <w:rsid w:val="002B1A21"/>
    <w:rsid w:val="002B1EDA"/>
    <w:rsid w:val="002B76A0"/>
    <w:rsid w:val="002E156C"/>
    <w:rsid w:val="002E49B8"/>
    <w:rsid w:val="003051CB"/>
    <w:rsid w:val="00323DF7"/>
    <w:rsid w:val="003341EB"/>
    <w:rsid w:val="003401B8"/>
    <w:rsid w:val="0035488D"/>
    <w:rsid w:val="0036275E"/>
    <w:rsid w:val="003629C9"/>
    <w:rsid w:val="00366005"/>
    <w:rsid w:val="003669B5"/>
    <w:rsid w:val="0037493A"/>
    <w:rsid w:val="003917A1"/>
    <w:rsid w:val="0039416D"/>
    <w:rsid w:val="003A5F2C"/>
    <w:rsid w:val="003A6F5F"/>
    <w:rsid w:val="003E22A9"/>
    <w:rsid w:val="003E6876"/>
    <w:rsid w:val="003F5D56"/>
    <w:rsid w:val="003F6C3E"/>
    <w:rsid w:val="0041519A"/>
    <w:rsid w:val="00427B78"/>
    <w:rsid w:val="00460871"/>
    <w:rsid w:val="00471AC1"/>
    <w:rsid w:val="00471FC5"/>
    <w:rsid w:val="004A058E"/>
    <w:rsid w:val="004B3CF0"/>
    <w:rsid w:val="004B4E89"/>
    <w:rsid w:val="004C5E26"/>
    <w:rsid w:val="004D0BA1"/>
    <w:rsid w:val="004D6E9D"/>
    <w:rsid w:val="004E25DE"/>
    <w:rsid w:val="00525727"/>
    <w:rsid w:val="00530DE2"/>
    <w:rsid w:val="005419A1"/>
    <w:rsid w:val="0054332E"/>
    <w:rsid w:val="00544A80"/>
    <w:rsid w:val="00556073"/>
    <w:rsid w:val="0056063B"/>
    <w:rsid w:val="00563B42"/>
    <w:rsid w:val="00563BAE"/>
    <w:rsid w:val="0056656E"/>
    <w:rsid w:val="00573A3F"/>
    <w:rsid w:val="005777F7"/>
    <w:rsid w:val="00592E6D"/>
    <w:rsid w:val="005943AD"/>
    <w:rsid w:val="005A1E1A"/>
    <w:rsid w:val="005C36ED"/>
    <w:rsid w:val="005C554E"/>
    <w:rsid w:val="005D143E"/>
    <w:rsid w:val="005E7E2E"/>
    <w:rsid w:val="005F6F1C"/>
    <w:rsid w:val="00613B2D"/>
    <w:rsid w:val="00614ADE"/>
    <w:rsid w:val="006176E7"/>
    <w:rsid w:val="00621A6E"/>
    <w:rsid w:val="006250EB"/>
    <w:rsid w:val="0062609F"/>
    <w:rsid w:val="0064187A"/>
    <w:rsid w:val="0065210A"/>
    <w:rsid w:val="00654F0B"/>
    <w:rsid w:val="006645A0"/>
    <w:rsid w:val="0067304D"/>
    <w:rsid w:val="0068396D"/>
    <w:rsid w:val="00685A92"/>
    <w:rsid w:val="00685AD5"/>
    <w:rsid w:val="00694C3C"/>
    <w:rsid w:val="006A5C2B"/>
    <w:rsid w:val="006B110C"/>
    <w:rsid w:val="006B288E"/>
    <w:rsid w:val="006C3465"/>
    <w:rsid w:val="006C611A"/>
    <w:rsid w:val="006D08A8"/>
    <w:rsid w:val="006D2D07"/>
    <w:rsid w:val="006D3B46"/>
    <w:rsid w:val="006D707D"/>
    <w:rsid w:val="006E3D8E"/>
    <w:rsid w:val="006F32AC"/>
    <w:rsid w:val="006F7FCD"/>
    <w:rsid w:val="007121BB"/>
    <w:rsid w:val="00737408"/>
    <w:rsid w:val="00740AAF"/>
    <w:rsid w:val="0074259C"/>
    <w:rsid w:val="007658E1"/>
    <w:rsid w:val="007664B4"/>
    <w:rsid w:val="00772C2B"/>
    <w:rsid w:val="007927AD"/>
    <w:rsid w:val="007A2B79"/>
    <w:rsid w:val="007A7878"/>
    <w:rsid w:val="007B62ED"/>
    <w:rsid w:val="007C6E60"/>
    <w:rsid w:val="007D57FA"/>
    <w:rsid w:val="007E0356"/>
    <w:rsid w:val="007E083D"/>
    <w:rsid w:val="008078FC"/>
    <w:rsid w:val="00814373"/>
    <w:rsid w:val="00824F2A"/>
    <w:rsid w:val="00834C08"/>
    <w:rsid w:val="00837E4A"/>
    <w:rsid w:val="00846C93"/>
    <w:rsid w:val="008653EF"/>
    <w:rsid w:val="00870582"/>
    <w:rsid w:val="00872365"/>
    <w:rsid w:val="00882C4A"/>
    <w:rsid w:val="00890599"/>
    <w:rsid w:val="0089757F"/>
    <w:rsid w:val="008A5FF4"/>
    <w:rsid w:val="008C4FAE"/>
    <w:rsid w:val="008C5058"/>
    <w:rsid w:val="008C5B0B"/>
    <w:rsid w:val="008D08D1"/>
    <w:rsid w:val="008E37C5"/>
    <w:rsid w:val="008E3E80"/>
    <w:rsid w:val="008E7A05"/>
    <w:rsid w:val="009013DE"/>
    <w:rsid w:val="009107CE"/>
    <w:rsid w:val="009118CD"/>
    <w:rsid w:val="00920E9E"/>
    <w:rsid w:val="00923CF8"/>
    <w:rsid w:val="00935204"/>
    <w:rsid w:val="00937C39"/>
    <w:rsid w:val="009453A2"/>
    <w:rsid w:val="00945B8F"/>
    <w:rsid w:val="00947F7A"/>
    <w:rsid w:val="00955495"/>
    <w:rsid w:val="00960B99"/>
    <w:rsid w:val="00961FA2"/>
    <w:rsid w:val="00963156"/>
    <w:rsid w:val="009643FF"/>
    <w:rsid w:val="00974AF9"/>
    <w:rsid w:val="00975F8F"/>
    <w:rsid w:val="00982052"/>
    <w:rsid w:val="009B45AF"/>
    <w:rsid w:val="009B683A"/>
    <w:rsid w:val="009C33D4"/>
    <w:rsid w:val="009C7B2A"/>
    <w:rsid w:val="009E1D9E"/>
    <w:rsid w:val="009F1353"/>
    <w:rsid w:val="009F732C"/>
    <w:rsid w:val="00A04DD0"/>
    <w:rsid w:val="00A23E62"/>
    <w:rsid w:val="00A337C2"/>
    <w:rsid w:val="00A42607"/>
    <w:rsid w:val="00A533DD"/>
    <w:rsid w:val="00A6540E"/>
    <w:rsid w:val="00A65E9B"/>
    <w:rsid w:val="00A70EA5"/>
    <w:rsid w:val="00A71CC8"/>
    <w:rsid w:val="00A73127"/>
    <w:rsid w:val="00A76DB1"/>
    <w:rsid w:val="00A84C25"/>
    <w:rsid w:val="00A870A7"/>
    <w:rsid w:val="00A93F9E"/>
    <w:rsid w:val="00AA2E03"/>
    <w:rsid w:val="00AC59E4"/>
    <w:rsid w:val="00AD6899"/>
    <w:rsid w:val="00AD702B"/>
    <w:rsid w:val="00AE7B6F"/>
    <w:rsid w:val="00B004D5"/>
    <w:rsid w:val="00B02356"/>
    <w:rsid w:val="00B17F68"/>
    <w:rsid w:val="00B409CC"/>
    <w:rsid w:val="00B42152"/>
    <w:rsid w:val="00B4357C"/>
    <w:rsid w:val="00B440AF"/>
    <w:rsid w:val="00B4537C"/>
    <w:rsid w:val="00B541BC"/>
    <w:rsid w:val="00B61269"/>
    <w:rsid w:val="00B71537"/>
    <w:rsid w:val="00B72321"/>
    <w:rsid w:val="00B72514"/>
    <w:rsid w:val="00B81E36"/>
    <w:rsid w:val="00B83EA0"/>
    <w:rsid w:val="00BA6476"/>
    <w:rsid w:val="00BA73F1"/>
    <w:rsid w:val="00BC2CAF"/>
    <w:rsid w:val="00BC5960"/>
    <w:rsid w:val="00BD4C21"/>
    <w:rsid w:val="00BE1103"/>
    <w:rsid w:val="00BE34E9"/>
    <w:rsid w:val="00BE5430"/>
    <w:rsid w:val="00BE5B10"/>
    <w:rsid w:val="00C03395"/>
    <w:rsid w:val="00C13528"/>
    <w:rsid w:val="00C2236B"/>
    <w:rsid w:val="00C2246E"/>
    <w:rsid w:val="00C31136"/>
    <w:rsid w:val="00C3176F"/>
    <w:rsid w:val="00C33F50"/>
    <w:rsid w:val="00C42368"/>
    <w:rsid w:val="00C4318C"/>
    <w:rsid w:val="00C56ACF"/>
    <w:rsid w:val="00C570CB"/>
    <w:rsid w:val="00C6090C"/>
    <w:rsid w:val="00C662A9"/>
    <w:rsid w:val="00C72DD6"/>
    <w:rsid w:val="00C7311F"/>
    <w:rsid w:val="00C85011"/>
    <w:rsid w:val="00C86F80"/>
    <w:rsid w:val="00CA58A4"/>
    <w:rsid w:val="00CB109C"/>
    <w:rsid w:val="00CB50BC"/>
    <w:rsid w:val="00CC2EAB"/>
    <w:rsid w:val="00CC5EBB"/>
    <w:rsid w:val="00CD0086"/>
    <w:rsid w:val="00CD4C20"/>
    <w:rsid w:val="00CD5731"/>
    <w:rsid w:val="00CD6BC3"/>
    <w:rsid w:val="00CF0541"/>
    <w:rsid w:val="00CF7FC2"/>
    <w:rsid w:val="00D16D87"/>
    <w:rsid w:val="00D232A7"/>
    <w:rsid w:val="00D24962"/>
    <w:rsid w:val="00D267D0"/>
    <w:rsid w:val="00D40CE3"/>
    <w:rsid w:val="00D4261C"/>
    <w:rsid w:val="00D61868"/>
    <w:rsid w:val="00D663E6"/>
    <w:rsid w:val="00D756FB"/>
    <w:rsid w:val="00D7679A"/>
    <w:rsid w:val="00D7742A"/>
    <w:rsid w:val="00D85D56"/>
    <w:rsid w:val="00D92707"/>
    <w:rsid w:val="00D9300F"/>
    <w:rsid w:val="00DA4925"/>
    <w:rsid w:val="00DB3E8E"/>
    <w:rsid w:val="00DC44B0"/>
    <w:rsid w:val="00DD0D4B"/>
    <w:rsid w:val="00DD2FE6"/>
    <w:rsid w:val="00DF2126"/>
    <w:rsid w:val="00E01569"/>
    <w:rsid w:val="00E20A46"/>
    <w:rsid w:val="00E240CD"/>
    <w:rsid w:val="00E36BD9"/>
    <w:rsid w:val="00E52B6E"/>
    <w:rsid w:val="00E53520"/>
    <w:rsid w:val="00E5628D"/>
    <w:rsid w:val="00E62394"/>
    <w:rsid w:val="00E62457"/>
    <w:rsid w:val="00E66530"/>
    <w:rsid w:val="00E71F4C"/>
    <w:rsid w:val="00E72EA1"/>
    <w:rsid w:val="00E75E99"/>
    <w:rsid w:val="00E82BCB"/>
    <w:rsid w:val="00EA230C"/>
    <w:rsid w:val="00EA4E49"/>
    <w:rsid w:val="00EB23B3"/>
    <w:rsid w:val="00EB41BF"/>
    <w:rsid w:val="00EE6C6A"/>
    <w:rsid w:val="00F04424"/>
    <w:rsid w:val="00F04DAB"/>
    <w:rsid w:val="00F20D1E"/>
    <w:rsid w:val="00F23C32"/>
    <w:rsid w:val="00F27767"/>
    <w:rsid w:val="00F31752"/>
    <w:rsid w:val="00F376C1"/>
    <w:rsid w:val="00F42A8C"/>
    <w:rsid w:val="00F4665C"/>
    <w:rsid w:val="00F65FDC"/>
    <w:rsid w:val="00F74E5E"/>
    <w:rsid w:val="00F83204"/>
    <w:rsid w:val="00F841F0"/>
    <w:rsid w:val="00F96091"/>
    <w:rsid w:val="00FA429A"/>
    <w:rsid w:val="00FA4A81"/>
    <w:rsid w:val="00FB0F56"/>
    <w:rsid w:val="00FC07E6"/>
    <w:rsid w:val="00FD7CE6"/>
    <w:rsid w:val="00FE146E"/>
    <w:rsid w:val="00FE19D9"/>
    <w:rsid w:val="00FF1D12"/>
    <w:rsid w:val="00FF4313"/>
    <w:rsid w:val="00FF61D3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2F29EF"/>
  <w14:defaultImageDpi w14:val="300"/>
  <w15:chartTrackingRefBased/>
  <w15:docId w15:val="{98D2F4D7-3A1D-479A-BD00-32C9EAC6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2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qFormat/>
    <w:rsid w:val="004D75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AR" w:eastAsia="es-ES"/>
    </w:rPr>
  </w:style>
  <w:style w:type="paragraph" w:styleId="Ttulo3">
    <w:name w:val="heading 3"/>
    <w:basedOn w:val="Normal"/>
    <w:next w:val="Normal"/>
    <w:qFormat/>
    <w:rsid w:val="000E5B7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3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val="es-AR" w:eastAsia="es-ES"/>
    </w:rPr>
  </w:style>
  <w:style w:type="character" w:customStyle="1" w:styleId="EncabezadoCar">
    <w:name w:val="Encabezado Car"/>
    <w:link w:val="Encabezado"/>
    <w:rsid w:val="00B02356"/>
    <w:rPr>
      <w:rFonts w:ascii="Arial" w:hAnsi="Arial"/>
      <w:sz w:val="22"/>
      <w:szCs w:val="24"/>
      <w:lang w:val="es-AR" w:eastAsia="es-ES" w:bidi="ar-SA"/>
    </w:rPr>
  </w:style>
  <w:style w:type="paragraph" w:styleId="Piedepgina">
    <w:name w:val="footer"/>
    <w:basedOn w:val="Normal"/>
    <w:link w:val="PiedepginaCar"/>
    <w:uiPriority w:val="99"/>
    <w:rsid w:val="00B023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4"/>
      <w:lang w:val="es-AR" w:eastAsia="es-ES"/>
    </w:rPr>
  </w:style>
  <w:style w:type="character" w:customStyle="1" w:styleId="PiedepginaCar">
    <w:name w:val="Pie de página Car"/>
    <w:link w:val="Piedepgina"/>
    <w:uiPriority w:val="99"/>
    <w:rsid w:val="00B02356"/>
    <w:rPr>
      <w:rFonts w:ascii="Arial" w:hAnsi="Arial"/>
      <w:sz w:val="18"/>
      <w:szCs w:val="24"/>
      <w:lang w:val="es-AR" w:eastAsia="es-ES" w:bidi="ar-SA"/>
    </w:rPr>
  </w:style>
  <w:style w:type="character" w:styleId="Nmerodepgina">
    <w:name w:val="page number"/>
    <w:rsid w:val="00B02356"/>
    <w:rPr>
      <w:rFonts w:ascii="Arial" w:hAnsi="Arial"/>
      <w:b/>
      <w:color w:val="FFFFFF"/>
      <w:sz w:val="20"/>
    </w:rPr>
  </w:style>
  <w:style w:type="paragraph" w:styleId="Textodeglobo">
    <w:name w:val="Balloon Text"/>
    <w:basedOn w:val="Normal"/>
    <w:semiHidden/>
    <w:rsid w:val="000B156D"/>
    <w:pPr>
      <w:spacing w:after="0" w:line="240" w:lineRule="auto"/>
    </w:pPr>
    <w:rPr>
      <w:rFonts w:ascii="Tahoma" w:eastAsia="Times New Roman" w:hAnsi="Tahoma" w:cs="Tahoma"/>
      <w:sz w:val="16"/>
      <w:szCs w:val="16"/>
      <w:lang w:val="es-AR" w:eastAsia="es-ES"/>
    </w:rPr>
  </w:style>
  <w:style w:type="paragraph" w:customStyle="1" w:styleId="CuerpodeTEXTO">
    <w:name w:val="Cuerpo de TEXTO"/>
    <w:basedOn w:val="Normal"/>
    <w:rsid w:val="000651DF"/>
    <w:pPr>
      <w:tabs>
        <w:tab w:val="left" w:pos="397"/>
        <w:tab w:val="left" w:pos="2721"/>
        <w:tab w:val="left" w:pos="5046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Trade Gothic LT Std Light" w:eastAsia="Times New Roman" w:hAnsi="Trade Gothic LT Std Light" w:cs="Trade Gothic LT Std Light"/>
      <w:color w:val="000000"/>
      <w:sz w:val="21"/>
      <w:szCs w:val="21"/>
      <w:lang w:val="es-ES_tradnl" w:eastAsia="es-ES"/>
    </w:rPr>
  </w:style>
  <w:style w:type="paragraph" w:customStyle="1" w:styleId="Biblio">
    <w:name w:val="Biblio"/>
    <w:basedOn w:val="Actividadconsigna"/>
    <w:qFormat/>
    <w:rsid w:val="00C3176F"/>
    <w:pPr>
      <w:ind w:left="851"/>
      <w:jc w:val="both"/>
    </w:pPr>
    <w:rPr>
      <w:sz w:val="21"/>
    </w:rPr>
  </w:style>
  <w:style w:type="paragraph" w:customStyle="1" w:styleId="NombreCarrera">
    <w:name w:val="Nombre Carrera"/>
    <w:basedOn w:val="Normal"/>
    <w:rsid w:val="003F6C3E"/>
    <w:pPr>
      <w:spacing w:after="0" w:line="400" w:lineRule="exact"/>
    </w:pPr>
    <w:rPr>
      <w:rFonts w:ascii="Arial" w:eastAsia="Times New Roman" w:hAnsi="Arial" w:cs="Times New Roman"/>
      <w:color w:val="68B133"/>
      <w:szCs w:val="20"/>
      <w:lang w:val="es-AR" w:eastAsia="es-ES"/>
    </w:rPr>
  </w:style>
  <w:style w:type="paragraph" w:customStyle="1" w:styleId="NombreMateria">
    <w:name w:val="Nombre Materia"/>
    <w:basedOn w:val="Normal"/>
    <w:rsid w:val="003F6C3E"/>
    <w:pPr>
      <w:spacing w:after="0" w:line="480" w:lineRule="exact"/>
    </w:pPr>
    <w:rPr>
      <w:rFonts w:ascii="Arial" w:eastAsia="Times New Roman" w:hAnsi="Arial" w:cs="Times New Roman"/>
      <w:color w:val="999999"/>
      <w:sz w:val="36"/>
      <w:szCs w:val="20"/>
      <w:shd w:val="clear" w:color="auto" w:fill="FFFFFF"/>
      <w:lang w:val="es-AR" w:eastAsia="es-ES"/>
    </w:rPr>
  </w:style>
  <w:style w:type="character" w:customStyle="1" w:styleId="Docente">
    <w:name w:val="Docente"/>
    <w:rsid w:val="003F6C3E"/>
    <w:rPr>
      <w:rFonts w:ascii="Arial" w:hAnsi="Arial"/>
      <w:b/>
      <w:bCs/>
      <w:color w:val="333333"/>
    </w:rPr>
  </w:style>
  <w:style w:type="character" w:customStyle="1" w:styleId="DocenteNombre">
    <w:name w:val="Docente Nombre"/>
    <w:rsid w:val="003F6C3E"/>
    <w:rPr>
      <w:rFonts w:ascii="Arial" w:hAnsi="Arial"/>
    </w:rPr>
  </w:style>
  <w:style w:type="character" w:customStyle="1" w:styleId="Docente0">
    <w:name w:val="Docente /"/>
    <w:rsid w:val="003F6C3E"/>
    <w:rPr>
      <w:rFonts w:ascii="Arial" w:hAnsi="Arial"/>
      <w:b/>
      <w:bCs/>
      <w:color w:val="68B133"/>
    </w:rPr>
  </w:style>
  <w:style w:type="character" w:customStyle="1" w:styleId="GuinClase">
    <w:name w:val="Guión Clase"/>
    <w:rsid w:val="00CB109C"/>
    <w:rPr>
      <w:rFonts w:ascii="Arial" w:hAnsi="Arial"/>
      <w:b/>
      <w:bCs/>
      <w:color w:val="FFFFFF"/>
      <w:sz w:val="64"/>
    </w:rPr>
  </w:style>
  <w:style w:type="character" w:customStyle="1" w:styleId="fecha">
    <w:name w:val="fecha"/>
    <w:rsid w:val="00CB109C"/>
    <w:rPr>
      <w:rFonts w:ascii="Arial" w:hAnsi="Arial"/>
      <w:color w:val="A6A6A6"/>
      <w:sz w:val="22"/>
    </w:rPr>
  </w:style>
  <w:style w:type="paragraph" w:customStyle="1" w:styleId="1Subttulonivel1">
    <w:name w:val="1. Subtítulo nivel 1"/>
    <w:basedOn w:val="Normal"/>
    <w:rsid w:val="00CB109C"/>
    <w:pPr>
      <w:spacing w:after="0" w:line="280" w:lineRule="atLeast"/>
    </w:pPr>
    <w:rPr>
      <w:rFonts w:ascii="Arial" w:eastAsia="Times New Roman" w:hAnsi="Arial" w:cs="Times New Roman"/>
      <w:color w:val="68B133"/>
      <w:sz w:val="28"/>
      <w:szCs w:val="20"/>
      <w:lang w:val="es-AR" w:eastAsia="es-ES"/>
    </w:rPr>
  </w:style>
  <w:style w:type="paragraph" w:customStyle="1" w:styleId="11Subttulonivel2">
    <w:name w:val="1.1. Subtítulo nivel 2"/>
    <w:basedOn w:val="Normal"/>
    <w:rsid w:val="00CB109C"/>
    <w:pPr>
      <w:spacing w:after="0" w:line="280" w:lineRule="atLeast"/>
    </w:pPr>
    <w:rPr>
      <w:rFonts w:ascii="Arial" w:eastAsia="Times New Roman" w:hAnsi="Arial" w:cs="Times New Roman"/>
      <w:color w:val="68B133"/>
      <w:sz w:val="24"/>
      <w:szCs w:val="20"/>
      <w:lang w:val="es-AR" w:eastAsia="es-ES"/>
    </w:rPr>
  </w:style>
  <w:style w:type="paragraph" w:customStyle="1" w:styleId="111Subttulonivel3">
    <w:name w:val="1.1.1.Subtítulo nivel 3"/>
    <w:basedOn w:val="11Subttulonivel2"/>
    <w:rsid w:val="00CB109C"/>
    <w:rPr>
      <w:color w:val="808080"/>
    </w:rPr>
  </w:style>
  <w:style w:type="paragraph" w:customStyle="1" w:styleId="Actividadttulo">
    <w:name w:val="Actividad título"/>
    <w:basedOn w:val="Normal"/>
    <w:rsid w:val="00B02356"/>
    <w:pPr>
      <w:spacing w:beforeAutospacing="1" w:after="200" w:afterAutospacing="1" w:line="280" w:lineRule="exact"/>
      <w:ind w:firstLine="708"/>
    </w:pPr>
    <w:rPr>
      <w:rFonts w:ascii="Arial" w:eastAsia="Times New Roman" w:hAnsi="Arial" w:cs="Times New Roman"/>
      <w:b/>
      <w:color w:val="68B133"/>
      <w:sz w:val="18"/>
      <w:szCs w:val="20"/>
      <w:lang w:eastAsia="es-ES"/>
    </w:rPr>
  </w:style>
  <w:style w:type="paragraph" w:customStyle="1" w:styleId="Forottulo">
    <w:name w:val="Foro título"/>
    <w:basedOn w:val="Normal"/>
    <w:rsid w:val="00B02356"/>
    <w:pPr>
      <w:spacing w:before="100" w:beforeAutospacing="1" w:after="100" w:afterAutospacing="1" w:line="280" w:lineRule="exact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ParaReflexionarttulo">
    <w:name w:val="Para Reflexionar título"/>
    <w:basedOn w:val="Normal"/>
    <w:rsid w:val="00B02356"/>
    <w:pPr>
      <w:spacing w:beforeAutospacing="1" w:after="200" w:afterAutospacing="1" w:line="280" w:lineRule="exact"/>
      <w:jc w:val="both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Actividadconsigna">
    <w:name w:val="Actividad consigna"/>
    <w:basedOn w:val="Normal"/>
    <w:rsid w:val="0067304D"/>
    <w:pPr>
      <w:spacing w:after="0" w:line="280" w:lineRule="exact"/>
      <w:ind w:left="720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Link">
    <w:name w:val="Link"/>
    <w:basedOn w:val="Normal"/>
    <w:rsid w:val="0067304D"/>
    <w:pPr>
      <w:spacing w:after="0" w:line="280" w:lineRule="exact"/>
    </w:pPr>
    <w:rPr>
      <w:rFonts w:ascii="Arial" w:eastAsia="Times New Roman" w:hAnsi="Arial" w:cs="Times New Roman"/>
      <w:color w:val="68B133"/>
      <w:szCs w:val="20"/>
      <w:u w:val="single"/>
      <w:lang w:val="es-AR" w:eastAsia="es-ES"/>
    </w:rPr>
  </w:style>
  <w:style w:type="paragraph" w:customStyle="1" w:styleId="TtuloICONOS">
    <w:name w:val="Título ICONOS"/>
    <w:basedOn w:val="Normal"/>
    <w:rsid w:val="00C3176F"/>
    <w:pPr>
      <w:spacing w:beforeAutospacing="1" w:after="200" w:afterAutospacing="1" w:line="280" w:lineRule="exact"/>
      <w:jc w:val="both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TextoICONOS">
    <w:name w:val="Texto ICONOS"/>
    <w:basedOn w:val="Actividadconsigna"/>
    <w:qFormat/>
    <w:rsid w:val="00C3176F"/>
    <w:pPr>
      <w:ind w:left="851"/>
    </w:pPr>
    <w:rPr>
      <w:sz w:val="21"/>
    </w:rPr>
  </w:style>
  <w:style w:type="paragraph" w:styleId="Textoindependiente">
    <w:name w:val="Body Text"/>
    <w:basedOn w:val="Normal"/>
    <w:link w:val="TextoindependienteCar"/>
    <w:rsid w:val="005C55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TextoindependienteCar">
    <w:name w:val="Texto independiente Car"/>
    <w:link w:val="Textoindependiente"/>
    <w:rsid w:val="005C554E"/>
    <w:rPr>
      <w:sz w:val="24"/>
      <w:szCs w:val="24"/>
      <w:lang w:val="es-AR"/>
    </w:rPr>
  </w:style>
  <w:style w:type="paragraph" w:styleId="Sangradetextonormal">
    <w:name w:val="Body Text Indent"/>
    <w:basedOn w:val="Normal"/>
    <w:link w:val="SangradetextonormalCar"/>
    <w:rsid w:val="005C5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SangradetextonormalCar">
    <w:name w:val="Sangría de texto normal Car"/>
    <w:link w:val="Sangradetextonormal"/>
    <w:rsid w:val="005C554E"/>
    <w:rPr>
      <w:sz w:val="24"/>
      <w:szCs w:val="24"/>
      <w:lang w:val="es-AR"/>
    </w:rPr>
  </w:style>
  <w:style w:type="paragraph" w:styleId="Textoindependienteprimerasangra2">
    <w:name w:val="Body Text First Indent 2"/>
    <w:basedOn w:val="Sangradetextonormal"/>
    <w:link w:val="Textoindependienteprimerasangra2Car"/>
    <w:rsid w:val="005C554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C554E"/>
    <w:rPr>
      <w:sz w:val="24"/>
      <w:szCs w:val="24"/>
      <w:lang w:val="es-AR"/>
    </w:rPr>
  </w:style>
  <w:style w:type="character" w:styleId="Hipervnculo">
    <w:name w:val="Hyperlink"/>
    <w:basedOn w:val="Fuentedeprrafopredeter"/>
    <w:rsid w:val="00084B04"/>
    <w:rPr>
      <w:color w:val="AC2C3E" w:themeColor="hyperlink"/>
      <w:u w:val="single"/>
    </w:rPr>
  </w:style>
  <w:style w:type="character" w:styleId="Hipervnculovisitado">
    <w:name w:val="FollowedHyperlink"/>
    <w:basedOn w:val="Fuentedeprrafopredeter"/>
    <w:rsid w:val="00A870A7"/>
    <w:rPr>
      <w:color w:val="800080" w:themeColor="followedHyperlink"/>
      <w:u w:val="single"/>
    </w:rPr>
  </w:style>
  <w:style w:type="paragraph" w:customStyle="1" w:styleId="Default">
    <w:name w:val="Default"/>
    <w:rsid w:val="00C86F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fuchs\Documents\Yanina%20Fuchs%202022\Hoja%20de%20ruta%202022\Campus_NotaModelo_2022.dotx" TargetMode="External"/></Relationships>
</file>

<file path=word/theme/theme1.xml><?xml version="1.0" encoding="utf-8"?>
<a:theme xmlns:a="http://schemas.openxmlformats.org/drawingml/2006/main" name="Tema de Office">
  <a:themeElements>
    <a:clrScheme name="Campus Virtual UNLa 2025">
      <a:dk1>
        <a:sysClr val="windowText" lastClr="000000"/>
      </a:dk1>
      <a:lt1>
        <a:sysClr val="window" lastClr="FFFFFF"/>
      </a:lt1>
      <a:dk2>
        <a:srgbClr val="AC2C3E"/>
      </a:dk2>
      <a:lt2>
        <a:srgbClr val="00A5DF"/>
      </a:lt2>
      <a:accent1>
        <a:srgbClr val="808080"/>
      </a:accent1>
      <a:accent2>
        <a:srgbClr val="AC2C3E"/>
      </a:accent2>
      <a:accent3>
        <a:srgbClr val="00A5DF"/>
      </a:accent3>
      <a:accent4>
        <a:srgbClr val="808080"/>
      </a:accent4>
      <a:accent5>
        <a:srgbClr val="AC2C3E"/>
      </a:accent5>
      <a:accent6>
        <a:srgbClr val="00A5DF"/>
      </a:accent6>
      <a:hlink>
        <a:srgbClr val="AC2C3E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EED2-3659-4A81-AB56-82082D56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Campus_NotaModelo_2022.dotx</Template>
  <TotalTime>3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Docentes: Gladys Elissetche</vt:lpstr>
    </vt:vector>
  </TitlesOfParts>
  <Company>Universidad Nacional de Lanus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Yanina Fuchs</cp:lastModifiedBy>
  <cp:revision>8</cp:revision>
  <cp:lastPrinted>2016-09-12T18:04:00Z</cp:lastPrinted>
  <dcterms:created xsi:type="dcterms:W3CDTF">2026-05-15T13:37:00Z</dcterms:created>
  <dcterms:modified xsi:type="dcterms:W3CDTF">2026-05-15T15:24:00Z</dcterms:modified>
</cp:coreProperties>
</file>